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CEDEE" w14:textId="74169696" w:rsidR="00A1249E" w:rsidRDefault="00A1249E" w:rsidP="00F71243">
      <w:pPr>
        <w:tabs>
          <w:tab w:val="left" w:pos="1843"/>
        </w:tabs>
      </w:pPr>
    </w:p>
    <w:tbl>
      <w:tblPr>
        <w:tblW w:w="11525" w:type="dxa"/>
        <w:tblLayout w:type="fixed"/>
        <w:tblLook w:val="04A0" w:firstRow="1" w:lastRow="0" w:firstColumn="1" w:lastColumn="0" w:noHBand="0" w:noVBand="1"/>
      </w:tblPr>
      <w:tblGrid>
        <w:gridCol w:w="11165"/>
        <w:gridCol w:w="360"/>
      </w:tblGrid>
      <w:tr w:rsidR="00A1249E" w:rsidRPr="00D016E3" w14:paraId="27AC5AAE" w14:textId="77777777" w:rsidTr="00EF3AFE">
        <w:trPr>
          <w:gridAfter w:val="1"/>
          <w:wAfter w:w="360" w:type="dxa"/>
          <w:trHeight w:val="1116"/>
        </w:trPr>
        <w:tc>
          <w:tcPr>
            <w:tcW w:w="11165" w:type="dxa"/>
          </w:tcPr>
          <w:tbl>
            <w:tblPr>
              <w:tblW w:w="10773" w:type="dxa"/>
              <w:tblLayout w:type="fixed"/>
              <w:tblLook w:val="04A0" w:firstRow="1" w:lastRow="0" w:firstColumn="1" w:lastColumn="0" w:noHBand="0" w:noVBand="1"/>
            </w:tblPr>
            <w:tblGrid>
              <w:gridCol w:w="10773"/>
            </w:tblGrid>
            <w:tr w:rsidR="00A1249E" w:rsidRPr="00C44A09" w14:paraId="0625C7B9" w14:textId="77777777" w:rsidTr="00EF3AFE">
              <w:trPr>
                <w:trHeight w:val="1281"/>
              </w:trPr>
              <w:tc>
                <w:tcPr>
                  <w:tcW w:w="10773" w:type="dxa"/>
                </w:tcPr>
                <w:tbl>
                  <w:tblPr>
                    <w:tblW w:w="10689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64"/>
                    <w:gridCol w:w="7825"/>
                  </w:tblGrid>
                  <w:tr w:rsidR="00A1249E" w:rsidRPr="005E2E83" w14:paraId="516947B5" w14:textId="77777777" w:rsidTr="00A1249E">
                    <w:trPr>
                      <w:trHeight w:val="884"/>
                    </w:trPr>
                    <w:tc>
                      <w:tcPr>
                        <w:tcW w:w="2864" w:type="dxa"/>
                        <w:shd w:val="clear" w:color="auto" w:fill="F2F2F2"/>
                      </w:tcPr>
                      <w:p w14:paraId="2A9BE30A" w14:textId="6B27B77D" w:rsidR="00A1249E" w:rsidRPr="00B000A5" w:rsidRDefault="00A1249E" w:rsidP="00EF3AFE">
                        <w:pPr>
                          <w:jc w:val="center"/>
                          <w:rPr>
                            <w:rFonts w:ascii="Cambria" w:hAnsi="Cambria"/>
                            <w:b/>
                            <w:bCs/>
                            <w:noProof/>
                            <w:color w:val="C00000"/>
                            <w:kern w:val="32"/>
                            <w:sz w:val="32"/>
                            <w:szCs w:val="32"/>
                            <w:lang w:eastAsia="x-none"/>
                          </w:rPr>
                        </w:pPr>
                        <w:r w:rsidRPr="00A36990">
                          <w:rPr>
                            <w:noProof/>
                            <w:color w:val="FFFFFF" w:themeColor="background1"/>
                            <w:kern w:val="0"/>
                            <w:sz w:val="24"/>
                            <w:szCs w:val="24"/>
                          </w:rPr>
                          <w:drawing>
                            <wp:anchor distT="36576" distB="36576" distL="36576" distR="36576" simplePos="0" relativeHeight="251670016" behindDoc="0" locked="0" layoutInCell="1" allowOverlap="1" wp14:anchorId="6DB73869" wp14:editId="3B767AC9">
                              <wp:simplePos x="0" y="0"/>
                              <wp:positionH relativeFrom="column">
                                <wp:posOffset>-20872</wp:posOffset>
                              </wp:positionH>
                              <wp:positionV relativeFrom="page">
                                <wp:posOffset>41744</wp:posOffset>
                              </wp:positionV>
                              <wp:extent cx="1708150" cy="1319917"/>
                              <wp:effectExtent l="0" t="0" r="6350" b="0"/>
                              <wp:wrapNone/>
                              <wp:docPr id="254909937" name="Picture 25490993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Picture 3"/>
                                      <pic:cNvPicPr preferRelativeResize="0"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30333" cy="133705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ffectLst/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</w:p>
                    </w:tc>
                    <w:tc>
                      <w:tcPr>
                        <w:tcW w:w="7825" w:type="dxa"/>
                        <w:shd w:val="clear" w:color="auto" w:fill="F2F2F2"/>
                      </w:tcPr>
                      <w:p w14:paraId="34C641EC" w14:textId="77777777" w:rsidR="00A1249E" w:rsidRPr="00681984" w:rsidRDefault="00A1249E" w:rsidP="00A1249E">
                        <w:pPr>
                          <w:pStyle w:val="Heading2"/>
                          <w:spacing w:before="0" w:beforeAutospacing="0" w:after="0" w:afterAutospacing="0"/>
                          <w:jc w:val="center"/>
                          <w:rPr>
                            <w:rFonts w:asciiTheme="minorHAnsi" w:hAnsiTheme="minorHAnsi" w:cstheme="minorHAnsi"/>
                            <w:color w:val="595959" w:themeColor="text1" w:themeTint="A6"/>
                            <w:lang w:val="pt-BR"/>
                          </w:rPr>
                        </w:pPr>
                        <w:r w:rsidRPr="00681984">
                          <w:rPr>
                            <w:rFonts w:asciiTheme="minorHAnsi" w:hAnsiTheme="minorHAnsi" w:cstheme="minorHAnsi"/>
                            <w:color w:val="595959" w:themeColor="text1" w:themeTint="A6"/>
                            <w:lang w:val="pt-BR"/>
                          </w:rPr>
                          <w:t xml:space="preserve">FORMULAR DE PARTICIPARE </w:t>
                        </w:r>
                      </w:p>
                      <w:p w14:paraId="5BCAD8E7" w14:textId="77777777" w:rsidR="00C3301E" w:rsidRDefault="00C3301E" w:rsidP="00B461E7">
                        <w:pPr>
                          <w:pBdr>
                            <w:top w:val="dashed" w:sz="4" w:space="1" w:color="auto"/>
                            <w:bottom w:val="dashed" w:sz="4" w:space="1" w:color="auto"/>
                            <w:between w:val="dashed" w:sz="4" w:space="1" w:color="auto"/>
                            <w:bar w:val="single" w:sz="4" w:color="auto"/>
                          </w:pBdr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  <w:color w:val="C00000"/>
                            <w:kern w:val="0"/>
                            <w:sz w:val="36"/>
                            <w:szCs w:val="36"/>
                            <w:lang w:eastAsia="ro-RO"/>
                          </w:rPr>
                        </w:pPr>
                        <w:r w:rsidRPr="00C3301E">
                          <w:rPr>
                            <w:rFonts w:asciiTheme="minorHAnsi" w:hAnsiTheme="minorHAnsi" w:cstheme="minorHAnsi"/>
                            <w:b/>
                            <w:bCs/>
                            <w:color w:val="C00000"/>
                            <w:kern w:val="0"/>
                            <w:sz w:val="36"/>
                            <w:szCs w:val="36"/>
                            <w:lang w:eastAsia="ro-RO"/>
                          </w:rPr>
                          <w:t xml:space="preserve">Conferinta </w:t>
                        </w:r>
                        <w:proofErr w:type="spellStart"/>
                        <w:r w:rsidRPr="00C3301E">
                          <w:rPr>
                            <w:rFonts w:asciiTheme="minorHAnsi" w:hAnsiTheme="minorHAnsi" w:cstheme="minorHAnsi"/>
                            <w:b/>
                            <w:bCs/>
                            <w:color w:val="C00000"/>
                            <w:kern w:val="0"/>
                            <w:sz w:val="36"/>
                            <w:szCs w:val="36"/>
                            <w:lang w:eastAsia="ro-RO"/>
                          </w:rPr>
                          <w:t>Nationala</w:t>
                        </w:r>
                        <w:proofErr w:type="spellEnd"/>
                        <w:r w:rsidRPr="00C3301E">
                          <w:rPr>
                            <w:rFonts w:asciiTheme="minorHAnsi" w:hAnsiTheme="minorHAnsi" w:cstheme="minorHAnsi"/>
                            <w:b/>
                            <w:bCs/>
                            <w:color w:val="C00000"/>
                            <w:kern w:val="0"/>
                            <w:sz w:val="36"/>
                            <w:szCs w:val="36"/>
                            <w:lang w:eastAsia="ro-RO"/>
                          </w:rPr>
                          <w:t xml:space="preserve"> </w:t>
                        </w:r>
                        <w:proofErr w:type="spellStart"/>
                        <w:r w:rsidRPr="00C3301E">
                          <w:rPr>
                            <w:rFonts w:asciiTheme="minorHAnsi" w:hAnsiTheme="minorHAnsi" w:cstheme="minorHAnsi"/>
                            <w:b/>
                            <w:bCs/>
                            <w:color w:val="C00000"/>
                            <w:kern w:val="0"/>
                            <w:sz w:val="36"/>
                            <w:szCs w:val="36"/>
                            <w:lang w:eastAsia="ro-RO"/>
                          </w:rPr>
                          <w:t>Achizitii</w:t>
                        </w:r>
                        <w:proofErr w:type="spellEnd"/>
                        <w:r w:rsidRPr="00C3301E">
                          <w:rPr>
                            <w:rFonts w:asciiTheme="minorHAnsi" w:hAnsiTheme="minorHAnsi" w:cstheme="minorHAnsi"/>
                            <w:b/>
                            <w:bCs/>
                            <w:color w:val="C00000"/>
                            <w:kern w:val="0"/>
                            <w:sz w:val="36"/>
                            <w:szCs w:val="36"/>
                            <w:lang w:eastAsia="ro-RO"/>
                          </w:rPr>
                          <w:t xml:space="preserve"> Publice 202</w:t>
                        </w:r>
                        <w:r>
                          <w:rPr>
                            <w:rFonts w:asciiTheme="minorHAnsi" w:hAnsiTheme="minorHAnsi" w:cstheme="minorHAnsi"/>
                            <w:b/>
                            <w:bCs/>
                            <w:color w:val="C00000"/>
                            <w:kern w:val="0"/>
                            <w:sz w:val="36"/>
                            <w:szCs w:val="36"/>
                            <w:lang w:eastAsia="ro-RO"/>
                          </w:rPr>
                          <w:t>6</w:t>
                        </w:r>
                      </w:p>
                      <w:p w14:paraId="449CB968" w14:textId="57E73436" w:rsidR="00C3301E" w:rsidRDefault="00C3301E" w:rsidP="00B461E7">
                        <w:pPr>
                          <w:pBdr>
                            <w:top w:val="dashed" w:sz="4" w:space="1" w:color="auto"/>
                            <w:bottom w:val="dashed" w:sz="4" w:space="1" w:color="auto"/>
                            <w:between w:val="dashed" w:sz="4" w:space="1" w:color="auto"/>
                            <w:bar w:val="single" w:sz="4" w:color="auto"/>
                          </w:pBdr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  <w:color w:val="C00000"/>
                            <w:kern w:val="0"/>
                            <w:sz w:val="36"/>
                            <w:szCs w:val="36"/>
                            <w:lang w:eastAsia="ro-RO"/>
                          </w:rPr>
                        </w:pPr>
                        <w:r w:rsidRPr="00C3301E">
                          <w:rPr>
                            <w:rFonts w:asciiTheme="minorHAnsi" w:hAnsiTheme="minorHAnsi" w:cstheme="minorHAnsi"/>
                            <w:b/>
                            <w:bCs/>
                            <w:color w:val="C00000"/>
                            <w:kern w:val="0"/>
                            <w:sz w:val="36"/>
                            <w:szCs w:val="36"/>
                            <w:lang w:eastAsia="ro-RO"/>
                          </w:rPr>
                          <w:t xml:space="preserve"> De la </w:t>
                        </w:r>
                        <w:proofErr w:type="spellStart"/>
                        <w:r w:rsidRPr="00C3301E">
                          <w:rPr>
                            <w:rFonts w:asciiTheme="minorHAnsi" w:hAnsiTheme="minorHAnsi" w:cstheme="minorHAnsi"/>
                            <w:b/>
                            <w:bCs/>
                            <w:color w:val="C00000"/>
                            <w:kern w:val="0"/>
                            <w:sz w:val="36"/>
                            <w:szCs w:val="36"/>
                            <w:lang w:eastAsia="ro-RO"/>
                          </w:rPr>
                          <w:t>Planificare</w:t>
                        </w:r>
                        <w:proofErr w:type="spellEnd"/>
                        <w:r w:rsidRPr="00C3301E">
                          <w:rPr>
                            <w:rFonts w:asciiTheme="minorHAnsi" w:hAnsiTheme="minorHAnsi" w:cstheme="minorHAnsi"/>
                            <w:b/>
                            <w:bCs/>
                            <w:color w:val="C00000"/>
                            <w:kern w:val="0"/>
                            <w:sz w:val="36"/>
                            <w:szCs w:val="36"/>
                            <w:lang w:eastAsia="ro-RO"/>
                          </w:rPr>
                          <w:t xml:space="preserve"> la </w:t>
                        </w:r>
                        <w:proofErr w:type="spellStart"/>
                        <w:r w:rsidRPr="00C3301E">
                          <w:rPr>
                            <w:rFonts w:asciiTheme="minorHAnsi" w:hAnsiTheme="minorHAnsi" w:cstheme="minorHAnsi"/>
                            <w:b/>
                            <w:bCs/>
                            <w:color w:val="C00000"/>
                            <w:kern w:val="0"/>
                            <w:sz w:val="36"/>
                            <w:szCs w:val="36"/>
                            <w:lang w:eastAsia="ro-RO"/>
                          </w:rPr>
                          <w:t>Modificari</w:t>
                        </w:r>
                        <w:proofErr w:type="spellEnd"/>
                        <w:r w:rsidRPr="00C3301E">
                          <w:rPr>
                            <w:rFonts w:asciiTheme="minorHAnsi" w:hAnsiTheme="minorHAnsi" w:cstheme="minorHAnsi"/>
                            <w:b/>
                            <w:bCs/>
                            <w:color w:val="C00000"/>
                            <w:kern w:val="0"/>
                            <w:sz w:val="36"/>
                            <w:szCs w:val="36"/>
                            <w:lang w:eastAsia="ro-RO"/>
                          </w:rPr>
                          <w:t xml:space="preserve"> </w:t>
                        </w:r>
                        <w:proofErr w:type="spellStart"/>
                        <w:r w:rsidRPr="00C3301E">
                          <w:rPr>
                            <w:rFonts w:asciiTheme="minorHAnsi" w:hAnsiTheme="minorHAnsi" w:cstheme="minorHAnsi"/>
                            <w:b/>
                            <w:bCs/>
                            <w:color w:val="C00000"/>
                            <w:kern w:val="0"/>
                            <w:sz w:val="36"/>
                            <w:szCs w:val="36"/>
                            <w:lang w:eastAsia="ro-RO"/>
                          </w:rPr>
                          <w:t>Contractuale</w:t>
                        </w:r>
                        <w:proofErr w:type="spellEnd"/>
                      </w:p>
                      <w:p w14:paraId="52D5068E" w14:textId="5A81E78C" w:rsidR="00A1249E" w:rsidRPr="00B461E7" w:rsidRDefault="00A1249E" w:rsidP="00B461E7">
                        <w:pPr>
                          <w:pBdr>
                            <w:top w:val="dashed" w:sz="4" w:space="1" w:color="auto"/>
                            <w:bottom w:val="dashed" w:sz="4" w:space="1" w:color="auto"/>
                            <w:between w:val="dashed" w:sz="4" w:space="1" w:color="auto"/>
                            <w:bar w:val="single" w:sz="4" w:color="auto"/>
                          </w:pBdr>
                          <w:jc w:val="center"/>
                          <w:rPr>
                            <w:rFonts w:ascii="Cambria" w:hAnsi="Cambria"/>
                            <w:b/>
                            <w:color w:val="C00000"/>
                            <w:sz w:val="26"/>
                            <w:szCs w:val="26"/>
                            <w:lang w:val="de-DE"/>
                          </w:rPr>
                        </w:pPr>
                        <w:r>
                          <w:rPr>
                            <w:rFonts w:ascii="Cambria" w:hAnsi="Cambria"/>
                            <w:b/>
                            <w:color w:val="C00000"/>
                            <w:sz w:val="26"/>
                            <w:szCs w:val="26"/>
                          </w:rPr>
                          <w:t xml:space="preserve">22 </w:t>
                        </w:r>
                        <w:proofErr w:type="spellStart"/>
                        <w:r>
                          <w:rPr>
                            <w:rFonts w:ascii="Cambria" w:hAnsi="Cambria"/>
                            <w:b/>
                            <w:color w:val="C00000"/>
                            <w:sz w:val="26"/>
                            <w:szCs w:val="26"/>
                          </w:rPr>
                          <w:t>mai</w:t>
                        </w:r>
                        <w:proofErr w:type="spellEnd"/>
                        <w:r>
                          <w:rPr>
                            <w:rFonts w:ascii="Cambria" w:hAnsi="Cambria"/>
                            <w:b/>
                            <w:color w:val="C00000"/>
                            <w:sz w:val="26"/>
                            <w:szCs w:val="26"/>
                          </w:rPr>
                          <w:t xml:space="preserve"> 2026 - </w:t>
                        </w:r>
                        <w:r w:rsidRPr="000805F8">
                          <w:rPr>
                            <w:rFonts w:ascii="Cambria" w:hAnsi="Cambria"/>
                            <w:b/>
                            <w:sz w:val="24"/>
                            <w:szCs w:val="24"/>
                          </w:rPr>
                          <w:t>BUCURE</w:t>
                        </w:r>
                        <w:r>
                          <w:rPr>
                            <w:rFonts w:ascii="Cambria" w:hAnsi="Cambria"/>
                            <w:b/>
                            <w:sz w:val="24"/>
                            <w:szCs w:val="24"/>
                          </w:rPr>
                          <w:t>S</w:t>
                        </w:r>
                        <w:r w:rsidRPr="000805F8">
                          <w:rPr>
                            <w:rFonts w:ascii="Cambria" w:hAnsi="Cambria"/>
                            <w:b/>
                            <w:sz w:val="24"/>
                            <w:szCs w:val="24"/>
                          </w:rPr>
                          <w:t xml:space="preserve">TI </w:t>
                        </w:r>
                        <w:proofErr w:type="gramStart"/>
                        <w:r w:rsidRPr="000805F8">
                          <w:rPr>
                            <w:rFonts w:ascii="Cambria" w:hAnsi="Cambria"/>
                            <w:b/>
                            <w:sz w:val="24"/>
                            <w:szCs w:val="24"/>
                          </w:rPr>
                          <w:t xml:space="preserve">-  </w:t>
                        </w:r>
                        <w:r w:rsidRPr="00782BFE">
                          <w:rPr>
                            <w:rFonts w:ascii="Cambria" w:hAnsi="Cambria"/>
                            <w:b/>
                            <w:sz w:val="24"/>
                            <w:szCs w:val="24"/>
                          </w:rPr>
                          <w:t>Hotel</w:t>
                        </w:r>
                        <w:proofErr w:type="gramEnd"/>
                        <w:r w:rsidRPr="00782BFE">
                          <w:rPr>
                            <w:rFonts w:ascii="Cambria" w:hAnsi="Cambria"/>
                            <w:b/>
                            <w:sz w:val="24"/>
                            <w:szCs w:val="24"/>
                          </w:rPr>
                          <w:t xml:space="preserve"> Marshal Garden </w:t>
                        </w:r>
                        <w:r>
                          <w:rPr>
                            <w:rFonts w:ascii="Cambria" w:hAnsi="Cambria"/>
                            <w:b/>
                            <w:sz w:val="24"/>
                            <w:szCs w:val="24"/>
                          </w:rPr>
                          <w:t>– sala AMETIST</w:t>
                        </w:r>
                      </w:p>
                    </w:tc>
                  </w:tr>
                </w:tbl>
                <w:p w14:paraId="4EF0C797" w14:textId="77777777" w:rsidR="00A1249E" w:rsidRPr="005B1E8B" w:rsidRDefault="00A1249E" w:rsidP="00EF3AFE">
                  <w:pPr>
                    <w:spacing w:after="110" w:line="259" w:lineRule="auto"/>
                    <w:jc w:val="center"/>
                    <w:rPr>
                      <w:rFonts w:ascii="Cambria" w:hAnsi="Cambria"/>
                      <w:b/>
                    </w:rPr>
                  </w:pPr>
                </w:p>
              </w:tc>
            </w:tr>
          </w:tbl>
          <w:p w14:paraId="726BABD7" w14:textId="77777777" w:rsidR="00A1249E" w:rsidRPr="00D016E3" w:rsidRDefault="00A1249E" w:rsidP="00EF3AFE">
            <w:pPr>
              <w:ind w:left="209" w:firstLine="67"/>
              <w:jc w:val="center"/>
              <w:rPr>
                <w:sz w:val="2"/>
                <w:szCs w:val="2"/>
                <w:lang w:val="ro-RO"/>
              </w:rPr>
            </w:pPr>
          </w:p>
        </w:tc>
      </w:tr>
      <w:tr w:rsidR="00A1249E" w:rsidRPr="00A1249E" w14:paraId="440F78CE" w14:textId="77777777" w:rsidTr="00EF3AFE">
        <w:trPr>
          <w:trHeight w:val="6981"/>
        </w:trPr>
        <w:tc>
          <w:tcPr>
            <w:tcW w:w="11525" w:type="dxa"/>
            <w:gridSpan w:val="2"/>
          </w:tcPr>
          <w:tbl>
            <w:tblPr>
              <w:tblW w:w="10602" w:type="dxa"/>
              <w:tblInd w:w="166" w:type="dxa"/>
              <w:tblBorders>
                <w:top w:val="double" w:sz="4" w:space="0" w:color="auto"/>
                <w:left w:val="dotted" w:sz="4" w:space="0" w:color="auto"/>
                <w:bottom w:val="double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1729"/>
              <w:gridCol w:w="1107"/>
              <w:gridCol w:w="1274"/>
              <w:gridCol w:w="1386"/>
              <w:gridCol w:w="1308"/>
              <w:gridCol w:w="3231"/>
            </w:tblGrid>
            <w:tr w:rsidR="00A1249E" w:rsidRPr="00681984" w14:paraId="7ECE3ACC" w14:textId="77777777" w:rsidTr="00A1249E">
              <w:trPr>
                <w:trHeight w:val="98"/>
              </w:trPr>
              <w:tc>
                <w:tcPr>
                  <w:tcW w:w="10602" w:type="dxa"/>
                  <w:gridSpan w:val="7"/>
                </w:tcPr>
                <w:p w14:paraId="7F47C144" w14:textId="4FE37392" w:rsidR="00A1249E" w:rsidRPr="00A1249E" w:rsidRDefault="00A1249E" w:rsidP="00EF3AFE">
                  <w:pPr>
                    <w:rPr>
                      <w:rFonts w:asciiTheme="majorHAnsi" w:hAnsiTheme="majorHAnsi" w:cstheme="majorHAnsi"/>
                      <w:b/>
                      <w:color w:val="000000"/>
                      <w:sz w:val="24"/>
                      <w:szCs w:val="24"/>
                      <w:lang w:val="pt-BR"/>
                    </w:rPr>
                  </w:pPr>
                  <w:r w:rsidRPr="00A1249E">
                    <w:rPr>
                      <w:rFonts w:asciiTheme="majorHAnsi" w:hAnsiTheme="majorHAnsi" w:cstheme="majorHAnsi"/>
                      <w:color w:val="000000"/>
                      <w:sz w:val="24"/>
                      <w:szCs w:val="24"/>
                      <w:lang w:val="pt-BR"/>
                    </w:rPr>
                    <w:t>Înscrierea la curs se efectuează în baza completării acestui formular de participare și transmiterea acestuia pe fax</w:t>
                  </w:r>
                  <w:r>
                    <w:rPr>
                      <w:rFonts w:asciiTheme="majorHAnsi" w:hAnsiTheme="majorHAnsi" w:cstheme="majorHAnsi"/>
                      <w:color w:val="000000"/>
                      <w:sz w:val="24"/>
                      <w:szCs w:val="24"/>
                      <w:lang w:val="pt-BR"/>
                    </w:rPr>
                    <w:t xml:space="preserve"> </w:t>
                  </w:r>
                  <w:r w:rsidRPr="00A1249E">
                    <w:rPr>
                      <w:rFonts w:asciiTheme="majorHAnsi" w:hAnsiTheme="majorHAnsi" w:cstheme="majorHAnsi"/>
                      <w:b/>
                      <w:color w:val="000000"/>
                      <w:sz w:val="24"/>
                      <w:szCs w:val="24"/>
                      <w:lang w:val="pt-BR"/>
                    </w:rPr>
                    <w:t>031-4250704</w:t>
                  </w:r>
                  <w:r w:rsidRPr="00A1249E">
                    <w:rPr>
                      <w:rFonts w:asciiTheme="majorHAnsi" w:hAnsiTheme="majorHAnsi" w:cstheme="majorHAnsi"/>
                      <w:color w:val="000000"/>
                      <w:sz w:val="24"/>
                      <w:szCs w:val="24"/>
                      <w:lang w:val="pt-BR"/>
                    </w:rPr>
                    <w:t xml:space="preserve"> sau pe e-mail la </w:t>
                  </w:r>
                  <w:hyperlink r:id="rId8" w:history="1">
                    <w:r w:rsidRPr="00A1249E">
                      <w:rPr>
                        <w:rStyle w:val="Hyperlink"/>
                        <w:rFonts w:asciiTheme="majorHAnsi" w:hAnsiTheme="majorHAnsi" w:cstheme="majorHAnsi"/>
                        <w:b/>
                        <w:sz w:val="24"/>
                        <w:szCs w:val="24"/>
                        <w:lang w:val="pt-BR"/>
                      </w:rPr>
                      <w:t>office@atctraining.ro</w:t>
                    </w:r>
                  </w:hyperlink>
                  <w:r w:rsidRPr="00A1249E">
                    <w:rPr>
                      <w:rFonts w:asciiTheme="majorHAnsi" w:hAnsiTheme="majorHAnsi" w:cstheme="majorHAnsi"/>
                      <w:b/>
                      <w:color w:val="000000"/>
                      <w:sz w:val="24"/>
                      <w:szCs w:val="24"/>
                      <w:lang w:val="pt-BR"/>
                    </w:rPr>
                    <w:t xml:space="preserve"> </w:t>
                  </w:r>
                  <w:r w:rsidRPr="00A1249E">
                    <w:rPr>
                      <w:rFonts w:asciiTheme="majorHAnsi" w:hAnsiTheme="majorHAnsi" w:cstheme="majorHAnsi"/>
                      <w:color w:val="000000"/>
                      <w:sz w:val="24"/>
                      <w:szCs w:val="24"/>
                      <w:lang w:val="pt-BR"/>
                    </w:rPr>
                    <w:t xml:space="preserve">sau </w:t>
                  </w:r>
                  <w:r w:rsidRPr="00A1249E">
                    <w:rPr>
                      <w:rStyle w:val="Hyperlink"/>
                      <w:rFonts w:asciiTheme="majorHAnsi" w:hAnsiTheme="majorHAnsi" w:cstheme="majorHAnsi"/>
                      <w:b/>
                      <w:sz w:val="24"/>
                      <w:szCs w:val="24"/>
                      <w:lang w:val="pt-BR"/>
                    </w:rPr>
                    <w:t>office.atctraining@gmail.com</w:t>
                  </w:r>
                  <w:r w:rsidRPr="00A1249E">
                    <w:rPr>
                      <w:rFonts w:asciiTheme="majorHAnsi" w:hAnsiTheme="majorHAnsi" w:cstheme="majorHAnsi"/>
                      <w:b/>
                      <w:color w:val="000000"/>
                      <w:sz w:val="24"/>
                      <w:szCs w:val="24"/>
                      <w:lang w:val="pt-BR"/>
                    </w:rPr>
                    <w:t xml:space="preserve">. </w:t>
                  </w:r>
                </w:p>
              </w:tc>
            </w:tr>
            <w:tr w:rsidR="00A1249E" w:rsidRPr="00681984" w14:paraId="054885FD" w14:textId="77777777" w:rsidTr="00A1249E">
              <w:trPr>
                <w:trHeight w:val="514"/>
              </w:trPr>
              <w:tc>
                <w:tcPr>
                  <w:tcW w:w="10602" w:type="dxa"/>
                  <w:gridSpan w:val="7"/>
                </w:tcPr>
                <w:p w14:paraId="603539F5" w14:textId="14360F33" w:rsidR="00A1249E" w:rsidRPr="00681984" w:rsidRDefault="00A1249E" w:rsidP="00A1249E">
                  <w:pPr>
                    <w:widowControl w:val="0"/>
                    <w:shd w:val="clear" w:color="auto" w:fill="F2F2F2" w:themeFill="background1" w:themeFillShade="F2"/>
                    <w:spacing w:line="320" w:lineRule="exact"/>
                    <w:rPr>
                      <w:rStyle w:val="Strong"/>
                      <w:rFonts w:asciiTheme="majorHAnsi" w:eastAsia="Calibri" w:hAnsiTheme="majorHAnsi" w:cstheme="majorHAnsi"/>
                      <w:color w:val="auto"/>
                      <w:sz w:val="24"/>
                      <w:szCs w:val="24"/>
                      <w:shd w:val="clear" w:color="auto" w:fill="FFFFFF"/>
                      <w:lang w:val="pt-BR" w:eastAsia="ro-RO"/>
                    </w:rPr>
                  </w:pPr>
                  <w:r w:rsidRPr="00681984">
                    <w:rPr>
                      <w:rFonts w:asciiTheme="majorHAnsi" w:eastAsia="Calibri" w:hAnsiTheme="majorHAnsi" w:cstheme="majorHAnsi"/>
                      <w:b/>
                      <w:color w:val="C00000"/>
                      <w:sz w:val="24"/>
                      <w:szCs w:val="24"/>
                      <w:lang w:val="pt-BR"/>
                    </w:rPr>
                    <w:t>TA</w:t>
                  </w:r>
                  <w:r w:rsidR="00B461E7" w:rsidRPr="00681984">
                    <w:rPr>
                      <w:rFonts w:asciiTheme="majorHAnsi" w:eastAsia="Calibri" w:hAnsiTheme="majorHAnsi" w:cstheme="majorHAnsi"/>
                      <w:b/>
                      <w:color w:val="C00000"/>
                      <w:sz w:val="24"/>
                      <w:szCs w:val="24"/>
                      <w:lang w:val="pt-BR"/>
                    </w:rPr>
                    <w:t xml:space="preserve">XA DE PARTICIPARE </w:t>
                  </w:r>
                  <w:r w:rsidRPr="00681984">
                    <w:rPr>
                      <w:rFonts w:asciiTheme="majorHAnsi" w:hAnsiTheme="majorHAnsi" w:cstheme="majorHAnsi"/>
                      <w:b/>
                      <w:color w:val="auto"/>
                      <w:sz w:val="24"/>
                      <w:szCs w:val="24"/>
                      <w:lang w:val="pt-BR"/>
                    </w:rPr>
                    <w:t xml:space="preserve">– </w:t>
                  </w:r>
                  <w:r w:rsidRPr="00681984">
                    <w:rPr>
                      <w:rFonts w:asciiTheme="majorHAnsi" w:hAnsiTheme="majorHAnsi" w:cstheme="majorHAnsi"/>
                      <w:color w:val="auto"/>
                      <w:sz w:val="24"/>
                      <w:szCs w:val="24"/>
                      <w:lang w:val="pt-BR"/>
                    </w:rPr>
                    <w:t xml:space="preserve">:  </w:t>
                  </w:r>
                  <w:r w:rsidRPr="00681984">
                    <w:rPr>
                      <w:rFonts w:asciiTheme="majorHAnsi" w:hAnsiTheme="majorHAnsi" w:cstheme="majorHAnsi"/>
                      <w:b/>
                      <w:color w:val="auto"/>
                      <w:sz w:val="24"/>
                      <w:szCs w:val="24"/>
                      <w:shd w:val="clear" w:color="auto" w:fill="F2F2F2" w:themeFill="background1" w:themeFillShade="F2"/>
                      <w:lang w:val="pt-BR" w:eastAsia="ro-RO"/>
                    </w:rPr>
                    <w:t xml:space="preserve">690 lei </w:t>
                  </w:r>
                  <w:r w:rsidRPr="00681984">
                    <w:rPr>
                      <w:rStyle w:val="Strong"/>
                      <w:rFonts w:asciiTheme="majorHAnsi" w:eastAsia="Calibri" w:hAnsiTheme="majorHAnsi" w:cstheme="majorHAnsi"/>
                      <w:color w:val="auto"/>
                      <w:sz w:val="24"/>
                      <w:szCs w:val="24"/>
                      <w:shd w:val="clear" w:color="auto" w:fill="F2F2F2" w:themeFill="background1" w:themeFillShade="F2"/>
                      <w:lang w:val="pt-BR" w:eastAsia="ro-RO"/>
                    </w:rPr>
                    <w:t>(fara TVA)</w:t>
                  </w:r>
                  <w:r w:rsidRPr="00681984">
                    <w:rPr>
                      <w:rStyle w:val="Strong"/>
                      <w:rFonts w:asciiTheme="majorHAnsi" w:eastAsia="Calibri" w:hAnsiTheme="majorHAnsi" w:cstheme="majorHAnsi"/>
                      <w:color w:val="auto"/>
                      <w:sz w:val="24"/>
                      <w:szCs w:val="24"/>
                      <w:shd w:val="clear" w:color="auto" w:fill="FFFFFF"/>
                      <w:lang w:val="pt-BR" w:eastAsia="ro-RO"/>
                    </w:rPr>
                    <w:t xml:space="preserve">  </w:t>
                  </w:r>
                </w:p>
                <w:p w14:paraId="48B28FEE" w14:textId="726FF8B1" w:rsidR="00A1249E" w:rsidRPr="00681984" w:rsidRDefault="00A1249E" w:rsidP="00A1249E">
                  <w:pPr>
                    <w:widowControl w:val="0"/>
                    <w:shd w:val="clear" w:color="auto" w:fill="F2F2F2" w:themeFill="background1" w:themeFillShade="F2"/>
                    <w:spacing w:line="320" w:lineRule="exact"/>
                    <w:rPr>
                      <w:rFonts w:asciiTheme="majorHAnsi" w:hAnsiTheme="majorHAnsi" w:cstheme="majorHAnsi"/>
                      <w:b/>
                      <w:bCs/>
                      <w:i/>
                      <w:iCs/>
                      <w:color w:val="000000" w:themeColor="text1"/>
                      <w:sz w:val="24"/>
                      <w:szCs w:val="24"/>
                      <w:shd w:val="clear" w:color="auto" w:fill="FFFFFF"/>
                      <w:lang w:val="pt-BR" w:eastAsia="ro-RO"/>
                    </w:rPr>
                  </w:pPr>
                  <w:r w:rsidRPr="00681984">
                    <w:rPr>
                      <w:rFonts w:asciiTheme="majorHAnsi" w:hAnsiTheme="majorHAnsi" w:cstheme="majorHAnsi"/>
                      <w:b/>
                      <w:bCs/>
                      <w:i/>
                      <w:iCs/>
                      <w:color w:val="auto"/>
                      <w:sz w:val="24"/>
                      <w:szCs w:val="24"/>
                      <w:shd w:val="clear" w:color="auto" w:fill="F2F2F2" w:themeFill="background1" w:themeFillShade="F2"/>
                      <w:lang w:val="pt-BR" w:eastAsia="ro-RO"/>
                    </w:rPr>
                    <w:t xml:space="preserve">Taxa de participare include </w:t>
                  </w:r>
                  <w:r w:rsidRPr="00681984">
                    <w:rPr>
                      <w:rStyle w:val="Strong"/>
                      <w:rFonts w:asciiTheme="majorHAnsi" w:eastAsia="Calibri" w:hAnsiTheme="majorHAnsi" w:cstheme="majorHAnsi"/>
                      <w:i/>
                      <w:iCs/>
                      <w:color w:val="auto"/>
                      <w:sz w:val="24"/>
                      <w:szCs w:val="24"/>
                      <w:shd w:val="clear" w:color="auto" w:fill="F2F2F2" w:themeFill="background1" w:themeFillShade="F2"/>
                      <w:lang w:val="pt-BR" w:eastAsia="ro-RO"/>
                    </w:rPr>
                    <w:t xml:space="preserve">include: </w:t>
                  </w:r>
                  <w:r w:rsidRPr="00681984">
                    <w:rPr>
                      <w:rFonts w:asciiTheme="majorHAnsi" w:hAnsiTheme="majorHAnsi" w:cstheme="majorHAnsi"/>
                      <w:b/>
                      <w:bCs/>
                      <w:i/>
                      <w:iCs/>
                      <w:color w:val="auto"/>
                      <w:sz w:val="24"/>
                      <w:szCs w:val="24"/>
                      <w:shd w:val="clear" w:color="auto" w:fill="F2F2F2" w:themeFill="background1" w:themeFillShade="F2"/>
                      <w:lang w:val="pt-BR" w:eastAsia="ro-RO"/>
                    </w:rPr>
                    <w:t>mapă de lucru, materiale informative în format electronic, coffee break, brunch și consiliere pe toată perioada desfășurării evenimentului.</w:t>
                  </w:r>
                  <w:r w:rsidRPr="00681984">
                    <w:rPr>
                      <w:rFonts w:asciiTheme="majorHAnsi" w:hAnsiTheme="majorHAnsi" w:cstheme="majorHAnsi"/>
                      <w:b/>
                      <w:bCs/>
                      <w:i/>
                      <w:iCs/>
                      <w:color w:val="auto"/>
                      <w:sz w:val="24"/>
                      <w:szCs w:val="24"/>
                      <w:shd w:val="clear" w:color="auto" w:fill="FFFFFF"/>
                      <w:lang w:val="pt-BR" w:eastAsia="ro-RO"/>
                    </w:rPr>
                    <w:t xml:space="preserve"> </w:t>
                  </w:r>
                </w:p>
              </w:tc>
            </w:tr>
            <w:tr w:rsidR="00A1249E" w:rsidRPr="00A1249E" w14:paraId="6D2A23E6" w14:textId="77777777" w:rsidTr="00A1249E">
              <w:trPr>
                <w:trHeight w:val="182"/>
              </w:trPr>
              <w:tc>
                <w:tcPr>
                  <w:tcW w:w="10602" w:type="dxa"/>
                  <w:gridSpan w:val="7"/>
                  <w:shd w:val="clear" w:color="auto" w:fill="C00000"/>
                </w:tcPr>
                <w:p w14:paraId="4A48FD4C" w14:textId="77777777" w:rsidR="00A1249E" w:rsidRPr="00A1249E" w:rsidRDefault="00A1249E" w:rsidP="00EF3AFE">
                  <w:pPr>
                    <w:jc w:val="center"/>
                    <w:rPr>
                      <w:rFonts w:asciiTheme="majorHAnsi" w:hAnsiTheme="majorHAnsi" w:cstheme="majorHAnsi"/>
                      <w:b/>
                      <w:color w:val="FFFFFF"/>
                      <w:sz w:val="24"/>
                      <w:szCs w:val="24"/>
                    </w:rPr>
                  </w:pPr>
                  <w:r w:rsidRPr="00A1249E">
                    <w:rPr>
                      <w:rFonts w:asciiTheme="majorHAnsi" w:hAnsiTheme="majorHAnsi" w:cstheme="majorHAnsi"/>
                      <w:b/>
                      <w:color w:val="FFFFFF"/>
                      <w:sz w:val="24"/>
                      <w:szCs w:val="24"/>
                    </w:rPr>
                    <w:t>MODALITATEA DE PLATĂ:</w:t>
                  </w:r>
                </w:p>
              </w:tc>
            </w:tr>
            <w:tr w:rsidR="00A1249E" w:rsidRPr="00A1249E" w14:paraId="1938DE65" w14:textId="77777777" w:rsidTr="00A1249E">
              <w:trPr>
                <w:trHeight w:val="182"/>
              </w:trPr>
              <w:tc>
                <w:tcPr>
                  <w:tcW w:w="10602" w:type="dxa"/>
                  <w:gridSpan w:val="7"/>
                  <w:shd w:val="clear" w:color="auto" w:fill="FFFFFF"/>
                </w:tcPr>
                <w:p w14:paraId="04B01FDA" w14:textId="77777777" w:rsidR="00A1249E" w:rsidRPr="00A1249E" w:rsidRDefault="00A1249E" w:rsidP="00EF3AFE">
                  <w:pPr>
                    <w:autoSpaceDE w:val="0"/>
                    <w:autoSpaceDN w:val="0"/>
                    <w:spacing w:line="276" w:lineRule="auto"/>
                    <w:jc w:val="both"/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pt-BR"/>
                    </w:rPr>
                  </w:pPr>
                  <w:r w:rsidRPr="00A1249E"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pt-BR"/>
                    </w:rPr>
                    <w:t>Modalitate de plat</w:t>
                  </w:r>
                  <w:r w:rsidRPr="00A1249E"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ro-RO"/>
                    </w:rPr>
                    <w:t xml:space="preserve">ă: </w:t>
                  </w:r>
                  <w:r w:rsidRPr="00A1249E">
                    <w:rPr>
                      <w:rFonts w:asciiTheme="majorHAnsi" w:hAnsiTheme="majorHAnsi" w:cstheme="majorHAnsi"/>
                      <w:sz w:val="24"/>
                      <w:szCs w:val="24"/>
                    </w:rPr>
                    <w:sym w:font="Verdana" w:char="F0A8"/>
                  </w:r>
                  <w:r w:rsidRPr="00A1249E"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pt-BR"/>
                    </w:rPr>
                    <w:t xml:space="preserve"> Ordin de plata; </w:t>
                  </w:r>
                  <w:r w:rsidRPr="00A1249E"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  <w:sym w:font="Verdana" w:char="F0A8"/>
                  </w:r>
                  <w:r w:rsidRPr="00A1249E"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pt-BR"/>
                    </w:rPr>
                    <w:t xml:space="preserve"> Numerar</w:t>
                  </w:r>
                </w:p>
                <w:p w14:paraId="73C293E2" w14:textId="77777777" w:rsidR="00A1249E" w:rsidRPr="00A1249E" w:rsidRDefault="00A1249E" w:rsidP="00EF3AFE">
                  <w:pPr>
                    <w:pStyle w:val="Footer"/>
                    <w:tabs>
                      <w:tab w:val="left" w:pos="975"/>
                      <w:tab w:val="center" w:pos="5398"/>
                    </w:tabs>
                    <w:spacing w:line="276" w:lineRule="auto"/>
                    <w:jc w:val="both"/>
                    <w:rPr>
                      <w:rFonts w:asciiTheme="majorHAnsi" w:hAnsiTheme="majorHAnsi" w:cstheme="majorHAnsi"/>
                      <w:b/>
                      <w:color w:val="C00000"/>
                      <w:sz w:val="24"/>
                      <w:szCs w:val="24"/>
                      <w:lang w:val="ro-RO"/>
                    </w:rPr>
                  </w:pPr>
                  <w:r w:rsidRPr="00A1249E">
                    <w:rPr>
                      <w:rFonts w:asciiTheme="majorHAnsi" w:hAnsiTheme="majorHAnsi" w:cstheme="majorHAnsi"/>
                      <w:b/>
                      <w:color w:val="C00000"/>
                      <w:sz w:val="24"/>
                      <w:szCs w:val="24"/>
                      <w:lang w:val="ro-RO"/>
                    </w:rPr>
                    <w:t>ATC &amp; IT SOLUTIONS SRL</w:t>
                  </w:r>
                  <w:r w:rsidRPr="00A1249E">
                    <w:rPr>
                      <w:rFonts w:asciiTheme="majorHAnsi" w:hAnsiTheme="majorHAnsi" w:cstheme="majorHAnsi"/>
                      <w:b/>
                      <w:color w:val="000000"/>
                      <w:sz w:val="24"/>
                      <w:szCs w:val="24"/>
                      <w:lang w:val="ro-RO"/>
                    </w:rPr>
                    <w:t xml:space="preserve">, CUI RO 18150086 , J40/19599/2005, </w:t>
                  </w:r>
                  <w:proofErr w:type="spellStart"/>
                  <w:r w:rsidRPr="00A1249E">
                    <w:rPr>
                      <w:rFonts w:asciiTheme="majorHAnsi" w:hAnsiTheme="majorHAnsi" w:cstheme="majorHAnsi"/>
                      <w:b/>
                      <w:color w:val="000000"/>
                      <w:sz w:val="24"/>
                      <w:szCs w:val="24"/>
                      <w:lang w:val="fr-FR"/>
                    </w:rPr>
                    <w:t>cu</w:t>
                  </w:r>
                  <w:proofErr w:type="spellEnd"/>
                  <w:r w:rsidRPr="00A1249E">
                    <w:rPr>
                      <w:rFonts w:asciiTheme="majorHAnsi" w:hAnsiTheme="majorHAnsi" w:cstheme="majorHAnsi"/>
                      <w:b/>
                      <w:color w:val="000000"/>
                      <w:sz w:val="24"/>
                      <w:szCs w:val="24"/>
                      <w:lang w:val="fr-FR"/>
                    </w:rPr>
                    <w:t xml:space="preserve"> </w:t>
                  </w:r>
                  <w:proofErr w:type="spellStart"/>
                  <w:r w:rsidRPr="00A1249E">
                    <w:rPr>
                      <w:rFonts w:asciiTheme="majorHAnsi" w:hAnsiTheme="majorHAnsi" w:cstheme="majorHAnsi"/>
                      <w:b/>
                      <w:color w:val="000000"/>
                      <w:sz w:val="24"/>
                      <w:szCs w:val="24"/>
                      <w:lang w:val="fr-FR"/>
                    </w:rPr>
                    <w:t>sediul</w:t>
                  </w:r>
                  <w:proofErr w:type="spellEnd"/>
                  <w:r w:rsidRPr="00A1249E">
                    <w:rPr>
                      <w:rFonts w:asciiTheme="majorHAnsi" w:hAnsiTheme="majorHAnsi" w:cstheme="majorHAnsi"/>
                      <w:b/>
                      <w:color w:val="000000"/>
                      <w:sz w:val="24"/>
                      <w:szCs w:val="24"/>
                      <w:lang w:val="fr-FR"/>
                    </w:rPr>
                    <w:t xml:space="preserve"> social </w:t>
                  </w:r>
                  <w:r w:rsidRPr="00A1249E">
                    <w:rPr>
                      <w:rFonts w:asciiTheme="majorHAnsi" w:hAnsiTheme="majorHAnsi" w:cstheme="majorHAnsi"/>
                      <w:b/>
                      <w:color w:val="000000"/>
                      <w:sz w:val="24"/>
                      <w:szCs w:val="24"/>
                      <w:lang w:val="ro-RO"/>
                    </w:rPr>
                    <w:t xml:space="preserve"> BUCUREȘTI, Str. Doamna Ghica, Nr.6</w:t>
                  </w:r>
                </w:p>
                <w:p w14:paraId="0AB02CF5" w14:textId="77777777" w:rsidR="00A1249E" w:rsidRPr="00A1249E" w:rsidRDefault="00A1249E" w:rsidP="00EF3AFE">
                  <w:pPr>
                    <w:spacing w:line="276" w:lineRule="auto"/>
                    <w:jc w:val="both"/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it-IT"/>
                    </w:rPr>
                  </w:pPr>
                  <w:r w:rsidRPr="00A1249E"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it-IT"/>
                    </w:rPr>
                    <w:t xml:space="preserve">Pentru instituții publice: </w:t>
                  </w:r>
                  <w:r w:rsidRPr="00A1249E">
                    <w:rPr>
                      <w:rFonts w:asciiTheme="majorHAnsi" w:hAnsiTheme="majorHAnsi" w:cstheme="majorHAnsi"/>
                      <w:b/>
                      <w:bCs/>
                      <w:color w:val="C00000"/>
                      <w:sz w:val="24"/>
                      <w:szCs w:val="24"/>
                      <w:lang w:val="pt-BR"/>
                    </w:rPr>
                    <w:t>RO48 TREZ 7025 069X XX01 5667 -  TREZORERIA SECTOR 2</w:t>
                  </w:r>
                </w:p>
                <w:p w14:paraId="23B95D31" w14:textId="77777777" w:rsidR="00A1249E" w:rsidRPr="00A1249E" w:rsidRDefault="00A1249E" w:rsidP="00EF3AFE">
                  <w:pPr>
                    <w:jc w:val="both"/>
                    <w:rPr>
                      <w:rFonts w:asciiTheme="majorHAnsi" w:hAnsiTheme="majorHAnsi" w:cstheme="majorHAnsi"/>
                      <w:b/>
                      <w:color w:val="C00000"/>
                      <w:sz w:val="24"/>
                      <w:szCs w:val="24"/>
                    </w:rPr>
                  </w:pPr>
                  <w:r w:rsidRPr="00A1249E">
                    <w:rPr>
                      <w:rFonts w:asciiTheme="majorHAnsi" w:hAnsiTheme="majorHAnsi" w:cstheme="majorHAnsi"/>
                      <w:b/>
                      <w:sz w:val="24"/>
                      <w:szCs w:val="24"/>
                      <w:lang w:val="it-IT"/>
                    </w:rPr>
                    <w:t>Pentru agenți economici</w:t>
                  </w:r>
                  <w:r w:rsidRPr="00A1249E">
                    <w:rPr>
                      <w:rFonts w:asciiTheme="majorHAnsi" w:hAnsiTheme="majorHAnsi" w:cstheme="majorHAnsi"/>
                      <w:b/>
                      <w:color w:val="000000"/>
                      <w:sz w:val="24"/>
                      <w:szCs w:val="24"/>
                      <w:lang w:val="pt-BR"/>
                    </w:rPr>
                    <w:t xml:space="preserve">: </w:t>
                  </w:r>
                  <w:r w:rsidRPr="00A1249E">
                    <w:rPr>
                      <w:rFonts w:asciiTheme="majorHAnsi" w:hAnsiTheme="majorHAnsi" w:cstheme="majorHAnsi"/>
                      <w:b/>
                      <w:color w:val="C00000"/>
                      <w:sz w:val="24"/>
                      <w:szCs w:val="24"/>
                      <w:lang w:val="ro-RO"/>
                    </w:rPr>
                    <w:t>RO76BRDE 426S V499 3690 4260 -  BANCA BRD SUC. DELFINULUI</w:t>
                  </w:r>
                </w:p>
              </w:tc>
            </w:tr>
            <w:tr w:rsidR="00A1249E" w:rsidRPr="00A1249E" w14:paraId="41E4245C" w14:textId="77777777" w:rsidTr="00B461E7">
              <w:trPr>
                <w:trHeight w:val="145"/>
              </w:trPr>
              <w:tc>
                <w:tcPr>
                  <w:tcW w:w="7371" w:type="dxa"/>
                  <w:gridSpan w:val="6"/>
                  <w:shd w:val="clear" w:color="auto" w:fill="C00000"/>
                </w:tcPr>
                <w:p w14:paraId="35B88802" w14:textId="77777777" w:rsidR="00A1249E" w:rsidRPr="00A1249E" w:rsidRDefault="00A1249E" w:rsidP="00EF3AFE">
                  <w:pPr>
                    <w:spacing w:line="276" w:lineRule="auto"/>
                    <w:jc w:val="center"/>
                    <w:rPr>
                      <w:rFonts w:asciiTheme="majorHAnsi" w:hAnsiTheme="majorHAnsi" w:cstheme="majorHAnsi"/>
                      <w:b/>
                      <w:color w:val="FFFFFF"/>
                      <w:sz w:val="24"/>
                      <w:szCs w:val="24"/>
                    </w:rPr>
                  </w:pPr>
                  <w:r w:rsidRPr="00A1249E">
                    <w:rPr>
                      <w:rFonts w:asciiTheme="majorHAnsi" w:hAnsiTheme="majorHAnsi" w:cstheme="majorHAnsi"/>
                      <w:b/>
                      <w:color w:val="FFFFFF"/>
                      <w:sz w:val="24"/>
                      <w:szCs w:val="24"/>
                    </w:rPr>
                    <w:t>DATE ORGANIZATIE PLATITOARE:</w:t>
                  </w:r>
                </w:p>
              </w:tc>
              <w:tc>
                <w:tcPr>
                  <w:tcW w:w="3231" w:type="dxa"/>
                  <w:shd w:val="clear" w:color="auto" w:fill="C00000"/>
                </w:tcPr>
                <w:p w14:paraId="03467ADD" w14:textId="5E47E751" w:rsidR="00A1249E" w:rsidRPr="00A1249E" w:rsidRDefault="00B461E7" w:rsidP="00EF3AFE">
                  <w:pPr>
                    <w:spacing w:line="276" w:lineRule="auto"/>
                    <w:jc w:val="center"/>
                    <w:rPr>
                      <w:rFonts w:asciiTheme="majorHAnsi" w:hAnsiTheme="majorHAnsi" w:cstheme="majorHAnsi"/>
                      <w:b/>
                      <w:color w:val="FFFFFF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Theme="majorHAnsi" w:hAnsiTheme="majorHAnsi" w:cstheme="majorHAnsi"/>
                      <w:b/>
                      <w:color w:val="FFFFFF"/>
                      <w:sz w:val="24"/>
                      <w:szCs w:val="24"/>
                      <w:lang w:val="ro-RO"/>
                    </w:rPr>
                    <w:t>DIRECTOR EVENIMENT</w:t>
                  </w:r>
                  <w:r w:rsidR="00A1249E" w:rsidRPr="00A1249E">
                    <w:rPr>
                      <w:rFonts w:asciiTheme="majorHAnsi" w:hAnsiTheme="majorHAnsi" w:cstheme="majorHAnsi"/>
                      <w:b/>
                      <w:color w:val="FFFFFF"/>
                      <w:sz w:val="24"/>
                      <w:szCs w:val="24"/>
                      <w:lang w:val="ro-RO"/>
                    </w:rPr>
                    <w:t>:</w:t>
                  </w:r>
                </w:p>
              </w:tc>
            </w:tr>
            <w:tr w:rsidR="00A1249E" w:rsidRPr="00A1249E" w14:paraId="2F219064" w14:textId="77777777" w:rsidTr="00B461E7">
              <w:trPr>
                <w:trHeight w:val="173"/>
              </w:trPr>
              <w:tc>
                <w:tcPr>
                  <w:tcW w:w="7371" w:type="dxa"/>
                  <w:gridSpan w:val="6"/>
                  <w:vMerge w:val="restart"/>
                </w:tcPr>
                <w:p w14:paraId="6853C07A" w14:textId="77777777" w:rsidR="00A1249E" w:rsidRPr="00A1249E" w:rsidRDefault="00A1249E" w:rsidP="00EF3AFE">
                  <w:pPr>
                    <w:spacing w:line="276" w:lineRule="auto"/>
                    <w:jc w:val="center"/>
                    <w:rPr>
                      <w:rFonts w:asciiTheme="majorHAnsi" w:hAnsiTheme="majorHAnsi" w:cstheme="majorHAnsi"/>
                      <w:sz w:val="24"/>
                      <w:szCs w:val="24"/>
                      <w:lang w:val="it-IT"/>
                    </w:rPr>
                  </w:pPr>
                </w:p>
                <w:p w14:paraId="700BFE1B" w14:textId="77777777" w:rsidR="00A1249E" w:rsidRPr="00A056AA" w:rsidRDefault="00A1249E" w:rsidP="00EF3AFE">
                  <w:pPr>
                    <w:spacing w:line="276" w:lineRule="auto"/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  <w:lang w:val="it-IT"/>
                    </w:rPr>
                  </w:pPr>
                  <w:r w:rsidRPr="00A056AA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  <w:lang w:val="it-IT"/>
                    </w:rPr>
                    <w:t>Institu</w:t>
                  </w:r>
                  <w:r w:rsidRPr="00A056AA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  <w:lang w:val="ro-RO"/>
                    </w:rPr>
                    <w:t xml:space="preserve">ția / Compania: </w:t>
                  </w:r>
                  <w:r w:rsidRPr="00A056AA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  <w:lang w:val="it-IT"/>
                    </w:rPr>
                    <w:t>_________________________________________</w:t>
                  </w:r>
                </w:p>
                <w:p w14:paraId="17204055" w14:textId="77777777" w:rsidR="00A1249E" w:rsidRPr="00A056AA" w:rsidRDefault="00A1249E" w:rsidP="00EF3AFE">
                  <w:pPr>
                    <w:spacing w:line="276" w:lineRule="auto"/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</w:pPr>
                  <w:r w:rsidRPr="00A056AA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  <w:t xml:space="preserve">Str.: _________________________ </w:t>
                  </w:r>
                  <w:proofErr w:type="spellStart"/>
                  <w:proofErr w:type="gramStart"/>
                  <w:r w:rsidRPr="00A056AA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  <w:t>Nr._</w:t>
                  </w:r>
                  <w:proofErr w:type="gramEnd"/>
                  <w:r w:rsidRPr="00A056AA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  <w:t>___Bl._____Sc.____Ap</w:t>
                  </w:r>
                  <w:proofErr w:type="spellEnd"/>
                  <w:r w:rsidRPr="00A056AA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  <w:t>.____</w:t>
                  </w:r>
                </w:p>
                <w:p w14:paraId="4B50AD5B" w14:textId="77777777" w:rsidR="00A1249E" w:rsidRPr="00A056AA" w:rsidRDefault="00A1249E" w:rsidP="00EF3AFE">
                  <w:pPr>
                    <w:spacing w:line="276" w:lineRule="auto"/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</w:pPr>
                  <w:r w:rsidRPr="00A056AA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  <w:t xml:space="preserve">Cod </w:t>
                  </w:r>
                  <w:proofErr w:type="spellStart"/>
                  <w:r w:rsidRPr="00A056AA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  <w:t>poștal</w:t>
                  </w:r>
                  <w:proofErr w:type="spellEnd"/>
                  <w:r w:rsidRPr="00A056AA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  <w:t xml:space="preserve"> _______</w:t>
                  </w:r>
                  <w:r w:rsidRPr="00A056AA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  <w:lang w:val="it-IT"/>
                    </w:rPr>
                    <w:t xml:space="preserve">____ </w:t>
                  </w:r>
                  <w:r w:rsidRPr="00A056AA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  <w:t xml:space="preserve">Loc.: _________________Sector/ </w:t>
                  </w:r>
                  <w:proofErr w:type="spellStart"/>
                  <w:proofErr w:type="gramStart"/>
                  <w:r w:rsidRPr="00A056AA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  <w:t>Județ</w:t>
                  </w:r>
                  <w:proofErr w:type="spellEnd"/>
                  <w:r w:rsidRPr="00A056AA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  <w:t>:_</w:t>
                  </w:r>
                  <w:proofErr w:type="gramEnd"/>
                  <w:r w:rsidRPr="00A056AA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  <w:t>______</w:t>
                  </w:r>
                </w:p>
                <w:p w14:paraId="711769E7" w14:textId="77777777" w:rsidR="00A1249E" w:rsidRPr="00A056AA" w:rsidRDefault="00A1249E" w:rsidP="00EF3AFE">
                  <w:pPr>
                    <w:spacing w:line="276" w:lineRule="auto"/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  <w:lang w:val="pt-BR"/>
                    </w:rPr>
                  </w:pPr>
                  <w:r w:rsidRPr="00A056AA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  <w:lang w:val="pt-BR"/>
                    </w:rPr>
                    <w:t>Banca:______________Cont:__________________________________</w:t>
                  </w:r>
                </w:p>
                <w:p w14:paraId="2A46A7B3" w14:textId="77777777" w:rsidR="00A1249E" w:rsidRPr="00A056AA" w:rsidRDefault="00A1249E" w:rsidP="00EF3AFE">
                  <w:pPr>
                    <w:autoSpaceDE w:val="0"/>
                    <w:autoSpaceDN w:val="0"/>
                    <w:spacing w:line="276" w:lineRule="auto"/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  <w:lang w:val="pt-BR"/>
                    </w:rPr>
                  </w:pPr>
                  <w:r w:rsidRPr="00A056AA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  <w:lang w:val="pt-BR"/>
                    </w:rPr>
                    <w:t xml:space="preserve">CUI/CNP:____________________Reg.com.:_________________________ </w:t>
                  </w:r>
                  <w:hyperlink r:id="rId9" w:history="1">
                    <w:r w:rsidRPr="00A056AA">
                      <w:rPr>
                        <w:rStyle w:val="Hyperlink"/>
                        <w:rFonts w:asciiTheme="majorHAnsi" w:hAnsiTheme="majorHAnsi" w:cstheme="majorHAnsi"/>
                        <w:b/>
                        <w:bCs/>
                        <w:color w:val="auto"/>
                        <w:sz w:val="24"/>
                        <w:szCs w:val="24"/>
                        <w:lang w:val="pt-BR"/>
                      </w:rPr>
                      <w:t>Tel:___________________________Fax</w:t>
                    </w:r>
                  </w:hyperlink>
                  <w:r w:rsidRPr="00A056AA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  <w:lang w:val="pt-BR"/>
                    </w:rPr>
                    <w:t>: ____________________</w:t>
                  </w:r>
                </w:p>
                <w:p w14:paraId="739C3D57" w14:textId="77777777" w:rsidR="00A1249E" w:rsidRPr="00A056AA" w:rsidRDefault="00A1249E" w:rsidP="00EF3AFE">
                  <w:pPr>
                    <w:autoSpaceDE w:val="0"/>
                    <w:autoSpaceDN w:val="0"/>
                    <w:spacing w:line="276" w:lineRule="auto"/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  <w:lang w:val="fr-FR"/>
                    </w:rPr>
                  </w:pPr>
                  <w:r w:rsidRPr="00A056AA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  <w:lang w:val="pt-BR"/>
                    </w:rPr>
                    <w:t>E-mail : ________________________ Numărul de persoane înscrise:_____ Data:______</w:t>
                  </w:r>
                  <w:proofErr w:type="spellStart"/>
                  <w:r w:rsidRPr="00A056AA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  <w:lang w:val="fr-FR"/>
                    </w:rPr>
                    <w:t>Persoana</w:t>
                  </w:r>
                  <w:proofErr w:type="spellEnd"/>
                  <w:r w:rsidRPr="00A056AA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  <w:lang w:val="fr-FR"/>
                    </w:rPr>
                    <w:t xml:space="preserve"> de contact</w:t>
                  </w:r>
                  <w:r w:rsidRPr="00A056AA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  <w:lang w:val="pt-BR"/>
                    </w:rPr>
                    <w:t>:</w:t>
                  </w:r>
                  <w:r w:rsidRPr="00A056AA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  <w:lang w:val="fr-FR"/>
                    </w:rPr>
                    <w:t xml:space="preserve">___________________ </w:t>
                  </w:r>
                </w:p>
                <w:p w14:paraId="4BEA1F1A" w14:textId="77777777" w:rsidR="00A1249E" w:rsidRPr="00A1249E" w:rsidRDefault="00A1249E" w:rsidP="00EF3AFE">
                  <w:pPr>
                    <w:autoSpaceDE w:val="0"/>
                    <w:autoSpaceDN w:val="0"/>
                    <w:spacing w:line="276" w:lineRule="auto"/>
                    <w:rPr>
                      <w:rFonts w:asciiTheme="majorHAnsi" w:hAnsiTheme="majorHAnsi" w:cstheme="majorHAnsi"/>
                      <w:sz w:val="24"/>
                      <w:szCs w:val="24"/>
                      <w:lang w:val="fr-FR"/>
                    </w:rPr>
                  </w:pPr>
                  <w:r w:rsidRPr="00A056AA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  <w:lang w:val="pt-BR"/>
                    </w:rPr>
                    <w:t>Semn</w:t>
                  </w:r>
                  <w:r w:rsidRPr="00A056AA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  <w:lang w:val="ro-RO"/>
                    </w:rPr>
                    <w:t>ă</w:t>
                  </w:r>
                  <w:r w:rsidRPr="00A056AA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  <w:lang w:val="pt-BR"/>
                    </w:rPr>
                    <w:t>tura:______________________________</w:t>
                  </w:r>
                </w:p>
                <w:p w14:paraId="6FB802E2" w14:textId="77777777" w:rsidR="00A1249E" w:rsidRPr="00B461E7" w:rsidRDefault="00A1249E" w:rsidP="00EF3AFE">
                  <w:pPr>
                    <w:spacing w:line="276" w:lineRule="auto"/>
                    <w:jc w:val="both"/>
                    <w:rPr>
                      <w:rFonts w:asciiTheme="majorHAnsi" w:hAnsiTheme="majorHAnsi" w:cstheme="majorHAnsi"/>
                      <w:b/>
                      <w:color w:val="C00000"/>
                      <w:sz w:val="18"/>
                      <w:szCs w:val="18"/>
                      <w:lang w:val="ro-RO"/>
                    </w:rPr>
                  </w:pPr>
                  <w:r w:rsidRPr="00B461E7">
                    <w:rPr>
                      <w:rFonts w:asciiTheme="majorHAnsi" w:hAnsiTheme="majorHAnsi" w:cstheme="majorHAnsi"/>
                      <w:color w:val="C00000"/>
                      <w:sz w:val="18"/>
                      <w:szCs w:val="18"/>
                      <w:lang w:val="ro-RO"/>
                    </w:rPr>
                    <w:t>* Datele de identificare sunt obligatorii în vederea întocmirii şi eliberării facturii</w:t>
                  </w:r>
                  <w:r w:rsidRPr="00B461E7">
                    <w:rPr>
                      <w:rFonts w:asciiTheme="majorHAnsi" w:hAnsiTheme="majorHAnsi" w:cstheme="majorHAnsi"/>
                      <w:b/>
                      <w:color w:val="C00000"/>
                      <w:sz w:val="18"/>
                      <w:szCs w:val="18"/>
                      <w:lang w:val="ro-RO"/>
                    </w:rPr>
                    <w:t xml:space="preserve">. </w:t>
                  </w:r>
                </w:p>
                <w:p w14:paraId="01537B29" w14:textId="77777777" w:rsidR="00A1249E" w:rsidRPr="00A1249E" w:rsidRDefault="00A1249E" w:rsidP="00EF3AFE">
                  <w:pPr>
                    <w:spacing w:line="276" w:lineRule="auto"/>
                    <w:jc w:val="both"/>
                    <w:rPr>
                      <w:rFonts w:asciiTheme="majorHAnsi" w:hAnsiTheme="majorHAnsi" w:cstheme="majorHAnsi"/>
                      <w:color w:val="C00000"/>
                      <w:sz w:val="24"/>
                      <w:szCs w:val="24"/>
                      <w:lang w:val="ro-RO"/>
                    </w:rPr>
                  </w:pPr>
                  <w:r w:rsidRPr="00B461E7">
                    <w:rPr>
                      <w:rFonts w:asciiTheme="majorHAnsi" w:hAnsiTheme="majorHAnsi" w:cstheme="majorHAnsi"/>
                      <w:color w:val="C00000"/>
                      <w:sz w:val="18"/>
                      <w:szCs w:val="18"/>
                      <w:lang w:val="ro-RO"/>
                    </w:rPr>
                    <w:t>Prin semnatură și ștampila autorizată se confirmă înregistrarea la program a delegatului/ delegaților de mai sus și se accepta TERMENII ȘI CONDITIILE DE PARTICIPARE la propriu.</w:t>
                  </w:r>
                </w:p>
              </w:tc>
              <w:tc>
                <w:tcPr>
                  <w:tcW w:w="3231" w:type="dxa"/>
                  <w:shd w:val="clear" w:color="auto" w:fill="C00000"/>
                </w:tcPr>
                <w:p w14:paraId="7AA88C76" w14:textId="08A17967" w:rsidR="00A1249E" w:rsidRPr="00B461E7" w:rsidRDefault="00B461E7" w:rsidP="00EF3AFE">
                  <w:pPr>
                    <w:spacing w:line="276" w:lineRule="auto"/>
                    <w:jc w:val="center"/>
                    <w:rPr>
                      <w:rFonts w:asciiTheme="majorHAnsi" w:hAnsiTheme="majorHAnsi" w:cstheme="majorHAnsi"/>
                      <w:b/>
                      <w:bCs/>
                      <w:color w:val="FFFFFF"/>
                      <w:sz w:val="22"/>
                      <w:szCs w:val="22"/>
                    </w:rPr>
                  </w:pPr>
                  <w:r w:rsidRPr="00B461E7">
                    <w:rPr>
                      <w:rFonts w:asciiTheme="majorHAnsi" w:hAnsiTheme="majorHAnsi" w:cstheme="majorHAnsi"/>
                      <w:b/>
                      <w:bCs/>
                      <w:color w:val="FFFFFF"/>
                      <w:sz w:val="22"/>
                      <w:szCs w:val="22"/>
                    </w:rPr>
                    <w:t>MARTES ELENA :0726.355.037</w:t>
                  </w:r>
                </w:p>
              </w:tc>
            </w:tr>
            <w:tr w:rsidR="00A1249E" w:rsidRPr="00681984" w14:paraId="4FEE2C8C" w14:textId="77777777" w:rsidTr="00B461E7">
              <w:trPr>
                <w:trHeight w:val="2621"/>
              </w:trPr>
              <w:tc>
                <w:tcPr>
                  <w:tcW w:w="7371" w:type="dxa"/>
                  <w:gridSpan w:val="6"/>
                  <w:vMerge/>
                </w:tcPr>
                <w:p w14:paraId="35AD2592" w14:textId="77777777" w:rsidR="00A1249E" w:rsidRPr="00A1249E" w:rsidRDefault="00A1249E" w:rsidP="00EF3AFE">
                  <w:pPr>
                    <w:jc w:val="center"/>
                    <w:rPr>
                      <w:rFonts w:asciiTheme="majorHAnsi" w:hAnsiTheme="majorHAnsi" w:cstheme="majorHAnsi"/>
                      <w:color w:val="FFFFFF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3231" w:type="dxa"/>
                </w:tcPr>
                <w:p w14:paraId="4E871254" w14:textId="77777777" w:rsidR="00A1249E" w:rsidRPr="00B461E7" w:rsidRDefault="00A1249E" w:rsidP="00EF3AFE">
                  <w:pPr>
                    <w:tabs>
                      <w:tab w:val="left" w:pos="2340"/>
                      <w:tab w:val="left" w:pos="2520"/>
                    </w:tabs>
                    <w:rPr>
                      <w:rFonts w:asciiTheme="majorHAnsi" w:hAnsiTheme="majorHAnsi" w:cstheme="majorHAnsi"/>
                      <w:b/>
                      <w:color w:val="C00000"/>
                      <w:sz w:val="16"/>
                      <w:szCs w:val="16"/>
                      <w:lang w:val="ro-RO"/>
                    </w:rPr>
                  </w:pPr>
                  <w:r w:rsidRPr="00B461E7">
                    <w:rPr>
                      <w:rFonts w:asciiTheme="majorHAnsi" w:hAnsiTheme="majorHAnsi" w:cstheme="majorHAnsi"/>
                      <w:b/>
                      <w:color w:val="C00000"/>
                      <w:sz w:val="16"/>
                      <w:szCs w:val="16"/>
                      <w:lang w:val="ro-RO"/>
                    </w:rPr>
                    <w:t>Termeni și condiții de participare:</w:t>
                  </w:r>
                </w:p>
                <w:p w14:paraId="2ED6F483" w14:textId="77777777" w:rsidR="00A1249E" w:rsidRPr="00A056AA" w:rsidRDefault="00A1249E" w:rsidP="00A1249E">
                  <w:pPr>
                    <w:numPr>
                      <w:ilvl w:val="0"/>
                      <w:numId w:val="15"/>
                    </w:numPr>
                    <w:tabs>
                      <w:tab w:val="left" w:pos="271"/>
                    </w:tabs>
                    <w:ind w:left="36" w:right="-198" w:firstLine="18"/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6"/>
                      <w:szCs w:val="16"/>
                      <w:lang w:val="ro-RO"/>
                    </w:rPr>
                  </w:pPr>
                  <w:r w:rsidRPr="00A056AA"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6"/>
                      <w:szCs w:val="16"/>
                      <w:lang w:val="ro-RO"/>
                    </w:rPr>
                    <w:t>Înlocuirea participantului înscris este  permisă în orice moment cu notificare prealabilă.</w:t>
                  </w:r>
                </w:p>
                <w:p w14:paraId="076F10D2" w14:textId="77777777" w:rsidR="00A1249E" w:rsidRPr="00A056AA" w:rsidRDefault="00A1249E" w:rsidP="00A1249E">
                  <w:pPr>
                    <w:numPr>
                      <w:ilvl w:val="0"/>
                      <w:numId w:val="15"/>
                    </w:numPr>
                    <w:tabs>
                      <w:tab w:val="left" w:pos="271"/>
                    </w:tabs>
                    <w:ind w:left="0" w:firstLine="18"/>
                    <w:rPr>
                      <w:rFonts w:asciiTheme="majorHAnsi" w:hAnsiTheme="majorHAnsi" w:cstheme="majorHAnsi"/>
                      <w:b/>
                      <w:bCs/>
                      <w:i/>
                      <w:color w:val="C00000"/>
                      <w:sz w:val="16"/>
                      <w:szCs w:val="16"/>
                      <w:lang w:val="ro-RO"/>
                    </w:rPr>
                  </w:pPr>
                  <w:r w:rsidRPr="00A056AA"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6"/>
                      <w:szCs w:val="16"/>
                      <w:lang w:val="ro-RO"/>
                    </w:rPr>
                    <w:t>Anularea unei înscrieri efectuate cu rambursarea sumelor virate, se poate face cel mai târziu cu 3 zile lucratoăre înainte de începerea programului. Se iau în considerare numai anulările transmise sub formă scrisă (scrisoare, fax sau e-mail).</w:t>
                  </w:r>
                </w:p>
                <w:p w14:paraId="4AE509DA" w14:textId="2B812CC7" w:rsidR="00A1249E" w:rsidRPr="00A056AA" w:rsidRDefault="00A1249E" w:rsidP="00A1249E">
                  <w:pPr>
                    <w:numPr>
                      <w:ilvl w:val="0"/>
                      <w:numId w:val="15"/>
                    </w:numPr>
                    <w:tabs>
                      <w:tab w:val="left" w:pos="271"/>
                    </w:tabs>
                    <w:ind w:left="0" w:firstLine="18"/>
                    <w:rPr>
                      <w:rFonts w:asciiTheme="majorHAnsi" w:hAnsiTheme="majorHAnsi" w:cstheme="majorHAnsi"/>
                      <w:b/>
                      <w:bCs/>
                      <w:i/>
                      <w:color w:val="C00000"/>
                      <w:sz w:val="16"/>
                      <w:szCs w:val="16"/>
                      <w:lang w:val="ro-RO"/>
                    </w:rPr>
                  </w:pPr>
                  <w:r w:rsidRPr="00A056AA"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6"/>
                      <w:szCs w:val="16"/>
                      <w:lang w:val="ro-RO"/>
                    </w:rPr>
                    <w:t>Prezentul formular de participare reprezintă comanda ferma din partea participantului/ participanților pentru asigurarea serviciilor de instruire conform O.M.F.P.nr. 29/14.01.2003.</w:t>
                  </w:r>
                </w:p>
                <w:p w14:paraId="4FB7C790" w14:textId="77777777" w:rsidR="00A1249E" w:rsidRPr="00A056AA" w:rsidRDefault="00A1249E" w:rsidP="00A1249E">
                  <w:pPr>
                    <w:numPr>
                      <w:ilvl w:val="0"/>
                      <w:numId w:val="15"/>
                    </w:numPr>
                    <w:tabs>
                      <w:tab w:val="left" w:pos="271"/>
                    </w:tabs>
                    <w:ind w:left="0" w:firstLine="18"/>
                    <w:rPr>
                      <w:rFonts w:asciiTheme="majorHAnsi" w:hAnsiTheme="majorHAnsi" w:cstheme="majorHAnsi"/>
                      <w:b/>
                      <w:bCs/>
                      <w:i/>
                      <w:color w:val="C00000"/>
                      <w:sz w:val="16"/>
                      <w:szCs w:val="16"/>
                      <w:lang w:val="ro-RO"/>
                    </w:rPr>
                  </w:pPr>
                  <w:r w:rsidRPr="00A056AA"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6"/>
                      <w:szCs w:val="16"/>
                      <w:lang w:val="ro-RO"/>
                    </w:rPr>
                    <w:t>Organizatorul isi rezerva dreptul ca in cazul neintrunirii numarului minim de persoane participante la eveniment. Sa reprogrameze evenimentul intr-o perioada stabilita de comun acord cu beneficiarii.</w:t>
                  </w:r>
                </w:p>
                <w:p w14:paraId="586FB135" w14:textId="77777777" w:rsidR="00A1249E" w:rsidRPr="00A1249E" w:rsidRDefault="00A1249E" w:rsidP="00A1249E">
                  <w:pPr>
                    <w:numPr>
                      <w:ilvl w:val="0"/>
                      <w:numId w:val="15"/>
                    </w:numPr>
                    <w:tabs>
                      <w:tab w:val="left" w:pos="271"/>
                    </w:tabs>
                    <w:ind w:left="0" w:firstLine="18"/>
                    <w:jc w:val="both"/>
                    <w:rPr>
                      <w:rFonts w:asciiTheme="majorHAnsi" w:hAnsiTheme="majorHAnsi" w:cstheme="majorHAnsi"/>
                      <w:b/>
                      <w:i/>
                      <w:color w:val="C00000"/>
                      <w:sz w:val="24"/>
                      <w:szCs w:val="24"/>
                      <w:lang w:val="ro-RO"/>
                    </w:rPr>
                  </w:pPr>
                  <w:r w:rsidRPr="00A056AA"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16"/>
                      <w:szCs w:val="16"/>
                      <w:lang w:val="ro-RO"/>
                    </w:rPr>
                    <w:t>Prezentul formular tine loc de contract</w:t>
                  </w:r>
                </w:p>
              </w:tc>
            </w:tr>
            <w:tr w:rsidR="00A1249E" w:rsidRPr="00A1249E" w14:paraId="6B51C023" w14:textId="77777777" w:rsidTr="00B461E7">
              <w:trPr>
                <w:trHeight w:val="173"/>
              </w:trPr>
              <w:tc>
                <w:tcPr>
                  <w:tcW w:w="567" w:type="dxa"/>
                  <w:shd w:val="clear" w:color="auto" w:fill="C00000"/>
                  <w:vAlign w:val="center"/>
                </w:tcPr>
                <w:p w14:paraId="7F2FDF15" w14:textId="77777777" w:rsidR="00A1249E" w:rsidRPr="00A1249E" w:rsidRDefault="00A1249E" w:rsidP="00EF3AFE">
                  <w:pPr>
                    <w:jc w:val="center"/>
                    <w:rPr>
                      <w:rFonts w:asciiTheme="majorHAnsi" w:hAnsiTheme="majorHAnsi" w:cstheme="majorHAnsi"/>
                      <w:b/>
                      <w:color w:val="FFFFFF"/>
                      <w:sz w:val="24"/>
                      <w:szCs w:val="24"/>
                      <w:lang w:val="ro-RO"/>
                    </w:rPr>
                  </w:pPr>
                  <w:r w:rsidRPr="00A1249E">
                    <w:rPr>
                      <w:rFonts w:asciiTheme="majorHAnsi" w:hAnsiTheme="majorHAnsi" w:cstheme="majorHAnsi"/>
                      <w:b/>
                      <w:color w:val="FFFFFF"/>
                      <w:sz w:val="24"/>
                      <w:szCs w:val="24"/>
                      <w:lang w:val="ro-RO"/>
                    </w:rPr>
                    <w:t>NR</w:t>
                  </w:r>
                </w:p>
              </w:tc>
              <w:tc>
                <w:tcPr>
                  <w:tcW w:w="1729" w:type="dxa"/>
                  <w:shd w:val="clear" w:color="auto" w:fill="C00000"/>
                  <w:vAlign w:val="center"/>
                </w:tcPr>
                <w:p w14:paraId="6A8E1BDE" w14:textId="77777777" w:rsidR="00A1249E" w:rsidRPr="00A1249E" w:rsidRDefault="00A1249E" w:rsidP="00EF3AFE">
                  <w:pPr>
                    <w:jc w:val="center"/>
                    <w:rPr>
                      <w:rFonts w:asciiTheme="majorHAnsi" w:hAnsiTheme="majorHAnsi" w:cstheme="majorHAnsi"/>
                      <w:b/>
                      <w:color w:val="FFFFFF"/>
                      <w:sz w:val="24"/>
                      <w:szCs w:val="24"/>
                      <w:lang w:val="ro-RO"/>
                    </w:rPr>
                  </w:pPr>
                  <w:r w:rsidRPr="00A1249E">
                    <w:rPr>
                      <w:rFonts w:asciiTheme="majorHAnsi" w:hAnsiTheme="majorHAnsi" w:cstheme="majorHAnsi"/>
                      <w:b/>
                      <w:color w:val="FFFFFF"/>
                      <w:sz w:val="24"/>
                      <w:szCs w:val="24"/>
                      <w:lang w:val="ro-RO"/>
                    </w:rPr>
                    <w:t>NUME SI PRENUME</w:t>
                  </w:r>
                </w:p>
              </w:tc>
              <w:tc>
                <w:tcPr>
                  <w:tcW w:w="1107" w:type="dxa"/>
                  <w:shd w:val="clear" w:color="auto" w:fill="C00000"/>
                  <w:vAlign w:val="center"/>
                </w:tcPr>
                <w:p w14:paraId="68CFFB92" w14:textId="77777777" w:rsidR="00A1249E" w:rsidRPr="00A1249E" w:rsidRDefault="00A1249E" w:rsidP="00EF3AFE">
                  <w:pPr>
                    <w:jc w:val="center"/>
                    <w:rPr>
                      <w:rFonts w:asciiTheme="majorHAnsi" w:hAnsiTheme="majorHAnsi" w:cstheme="majorHAnsi"/>
                      <w:b/>
                      <w:color w:val="FFFFFF"/>
                      <w:sz w:val="24"/>
                      <w:szCs w:val="24"/>
                      <w:lang w:val="ro-RO"/>
                    </w:rPr>
                  </w:pPr>
                  <w:r w:rsidRPr="00A1249E">
                    <w:rPr>
                      <w:rFonts w:asciiTheme="majorHAnsi" w:hAnsiTheme="majorHAnsi" w:cstheme="majorHAnsi"/>
                      <w:b/>
                      <w:color w:val="FFFFFF"/>
                      <w:sz w:val="24"/>
                      <w:szCs w:val="24"/>
                      <w:lang w:val="ro-RO"/>
                    </w:rPr>
                    <w:t>FUNCTIE</w:t>
                  </w:r>
                </w:p>
              </w:tc>
              <w:tc>
                <w:tcPr>
                  <w:tcW w:w="1274" w:type="dxa"/>
                  <w:shd w:val="clear" w:color="auto" w:fill="C00000"/>
                  <w:vAlign w:val="center"/>
                </w:tcPr>
                <w:p w14:paraId="0DF30DC6" w14:textId="77777777" w:rsidR="00A1249E" w:rsidRPr="00A1249E" w:rsidRDefault="00A1249E" w:rsidP="00EF3AFE">
                  <w:pPr>
                    <w:jc w:val="center"/>
                    <w:rPr>
                      <w:rFonts w:asciiTheme="majorHAnsi" w:hAnsiTheme="majorHAnsi" w:cstheme="majorHAnsi"/>
                      <w:b/>
                      <w:color w:val="FFFFFF"/>
                      <w:sz w:val="24"/>
                      <w:szCs w:val="24"/>
                      <w:lang w:val="ro-RO"/>
                    </w:rPr>
                  </w:pPr>
                  <w:r w:rsidRPr="00A1249E">
                    <w:rPr>
                      <w:rFonts w:asciiTheme="majorHAnsi" w:hAnsiTheme="majorHAnsi" w:cstheme="majorHAnsi"/>
                      <w:b/>
                      <w:color w:val="FFFFFF"/>
                      <w:sz w:val="24"/>
                      <w:szCs w:val="24"/>
                      <w:lang w:val="ro-RO"/>
                    </w:rPr>
                    <w:t>STUDII SUPERIOARE</w:t>
                  </w:r>
                </w:p>
              </w:tc>
              <w:tc>
                <w:tcPr>
                  <w:tcW w:w="1386" w:type="dxa"/>
                  <w:shd w:val="clear" w:color="auto" w:fill="C00000"/>
                  <w:vAlign w:val="center"/>
                </w:tcPr>
                <w:p w14:paraId="40641077" w14:textId="77777777" w:rsidR="00A1249E" w:rsidRPr="00B461E7" w:rsidRDefault="00A1249E" w:rsidP="00EF3AFE">
                  <w:pPr>
                    <w:jc w:val="center"/>
                    <w:rPr>
                      <w:rFonts w:asciiTheme="majorHAnsi" w:hAnsiTheme="majorHAnsi" w:cstheme="majorHAnsi"/>
                      <w:b/>
                      <w:color w:val="FFFFFF"/>
                      <w:lang w:val="ro-RO"/>
                    </w:rPr>
                  </w:pPr>
                  <w:r w:rsidRPr="00B461E7">
                    <w:rPr>
                      <w:rFonts w:asciiTheme="majorHAnsi" w:hAnsiTheme="majorHAnsi" w:cstheme="majorHAnsi"/>
                      <w:b/>
                      <w:color w:val="FFFFFF"/>
                      <w:lang w:val="ro-RO"/>
                    </w:rPr>
                    <w:t>NIVEL ACTUAL DE PREGĂTIRE ÎN DOMENIU*</w:t>
                  </w:r>
                </w:p>
              </w:tc>
              <w:tc>
                <w:tcPr>
                  <w:tcW w:w="1308" w:type="dxa"/>
                  <w:shd w:val="clear" w:color="auto" w:fill="C00000"/>
                  <w:vAlign w:val="center"/>
                </w:tcPr>
                <w:p w14:paraId="59D86D29" w14:textId="77777777" w:rsidR="00A1249E" w:rsidRPr="00A1249E" w:rsidRDefault="00A1249E" w:rsidP="00EF3AFE">
                  <w:pPr>
                    <w:jc w:val="center"/>
                    <w:rPr>
                      <w:rFonts w:asciiTheme="majorHAnsi" w:hAnsiTheme="majorHAnsi" w:cstheme="majorHAnsi"/>
                      <w:b/>
                      <w:color w:val="FFFFFF"/>
                      <w:sz w:val="24"/>
                      <w:szCs w:val="24"/>
                      <w:lang w:val="ro-RO"/>
                    </w:rPr>
                  </w:pPr>
                  <w:r w:rsidRPr="00A1249E">
                    <w:rPr>
                      <w:rFonts w:asciiTheme="majorHAnsi" w:hAnsiTheme="majorHAnsi" w:cstheme="majorHAnsi"/>
                      <w:b/>
                      <w:color w:val="FFFFFF"/>
                      <w:sz w:val="24"/>
                      <w:szCs w:val="24"/>
                      <w:lang w:val="ro-RO"/>
                    </w:rPr>
                    <w:t>TELEFON</w:t>
                  </w:r>
                </w:p>
              </w:tc>
              <w:tc>
                <w:tcPr>
                  <w:tcW w:w="3231" w:type="dxa"/>
                  <w:shd w:val="clear" w:color="auto" w:fill="C00000"/>
                  <w:vAlign w:val="center"/>
                </w:tcPr>
                <w:p w14:paraId="5EE0A61E" w14:textId="77777777" w:rsidR="00A1249E" w:rsidRPr="00A1249E" w:rsidRDefault="00A1249E" w:rsidP="00EF3AFE">
                  <w:pPr>
                    <w:jc w:val="center"/>
                    <w:rPr>
                      <w:rFonts w:asciiTheme="majorHAnsi" w:hAnsiTheme="majorHAnsi" w:cstheme="majorHAnsi"/>
                      <w:b/>
                      <w:color w:val="FFFFFF"/>
                      <w:sz w:val="24"/>
                      <w:szCs w:val="24"/>
                      <w:lang w:val="ro-RO"/>
                    </w:rPr>
                  </w:pPr>
                  <w:r w:rsidRPr="00A1249E">
                    <w:rPr>
                      <w:rFonts w:asciiTheme="majorHAnsi" w:hAnsiTheme="majorHAnsi" w:cstheme="majorHAnsi"/>
                      <w:b/>
                      <w:color w:val="FFFFFF"/>
                      <w:sz w:val="24"/>
                      <w:szCs w:val="24"/>
                      <w:lang w:val="ro-RO"/>
                    </w:rPr>
                    <w:t>EMAIL</w:t>
                  </w:r>
                </w:p>
              </w:tc>
            </w:tr>
            <w:tr w:rsidR="00A1249E" w:rsidRPr="00A1249E" w14:paraId="631E4DD6" w14:textId="77777777" w:rsidTr="00B461E7">
              <w:trPr>
                <w:trHeight w:val="173"/>
              </w:trPr>
              <w:tc>
                <w:tcPr>
                  <w:tcW w:w="567" w:type="dxa"/>
                  <w:shd w:val="clear" w:color="auto" w:fill="FFFFFF"/>
                </w:tcPr>
                <w:p w14:paraId="3A44E67E" w14:textId="77777777" w:rsidR="00A1249E" w:rsidRPr="00A1249E" w:rsidRDefault="00A1249E" w:rsidP="00EF3AFE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1729" w:type="dxa"/>
                  <w:shd w:val="clear" w:color="auto" w:fill="FFFFFF"/>
                </w:tcPr>
                <w:p w14:paraId="004B3948" w14:textId="77777777" w:rsidR="00A1249E" w:rsidRPr="00A1249E" w:rsidRDefault="00A1249E" w:rsidP="00EF3AFE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1107" w:type="dxa"/>
                  <w:shd w:val="clear" w:color="auto" w:fill="FFFFFF"/>
                </w:tcPr>
                <w:p w14:paraId="60E139E6" w14:textId="77777777" w:rsidR="00A1249E" w:rsidRPr="00A1249E" w:rsidRDefault="00A1249E" w:rsidP="00EF3AFE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1274" w:type="dxa"/>
                  <w:shd w:val="clear" w:color="auto" w:fill="FFFFFF"/>
                </w:tcPr>
                <w:p w14:paraId="3B7715FB" w14:textId="77777777" w:rsidR="00A1249E" w:rsidRPr="00A1249E" w:rsidRDefault="00A1249E" w:rsidP="00EF3AFE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1386" w:type="dxa"/>
                  <w:shd w:val="clear" w:color="auto" w:fill="FFFFFF"/>
                </w:tcPr>
                <w:p w14:paraId="629315D9" w14:textId="77777777" w:rsidR="00A1249E" w:rsidRPr="00A1249E" w:rsidRDefault="00A1249E" w:rsidP="00EF3AFE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1308" w:type="dxa"/>
                  <w:shd w:val="clear" w:color="auto" w:fill="FFFFFF"/>
                </w:tcPr>
                <w:p w14:paraId="3FBA139A" w14:textId="77777777" w:rsidR="00A1249E" w:rsidRPr="00A1249E" w:rsidRDefault="00A1249E" w:rsidP="00EF3AFE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3231" w:type="dxa"/>
                  <w:shd w:val="clear" w:color="auto" w:fill="FFFFFF"/>
                </w:tcPr>
                <w:p w14:paraId="608ED8C1" w14:textId="77777777" w:rsidR="00A1249E" w:rsidRPr="00A1249E" w:rsidRDefault="00A1249E" w:rsidP="00EF3AFE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</w:tr>
            <w:tr w:rsidR="00A1249E" w:rsidRPr="00A1249E" w14:paraId="0B17E805" w14:textId="77777777" w:rsidTr="00B461E7">
              <w:trPr>
                <w:trHeight w:val="173"/>
              </w:trPr>
              <w:tc>
                <w:tcPr>
                  <w:tcW w:w="567" w:type="dxa"/>
                  <w:shd w:val="clear" w:color="auto" w:fill="FFFFFF"/>
                </w:tcPr>
                <w:p w14:paraId="1C9CEFE6" w14:textId="77777777" w:rsidR="00A1249E" w:rsidRPr="00A1249E" w:rsidRDefault="00A1249E" w:rsidP="00EF3AFE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1729" w:type="dxa"/>
                  <w:shd w:val="clear" w:color="auto" w:fill="FFFFFF"/>
                </w:tcPr>
                <w:p w14:paraId="4BAC0646" w14:textId="77777777" w:rsidR="00A1249E" w:rsidRPr="00A1249E" w:rsidRDefault="00A1249E" w:rsidP="00EF3AFE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1107" w:type="dxa"/>
                  <w:shd w:val="clear" w:color="auto" w:fill="FFFFFF"/>
                </w:tcPr>
                <w:p w14:paraId="21797C5B" w14:textId="77777777" w:rsidR="00A1249E" w:rsidRPr="00A1249E" w:rsidRDefault="00A1249E" w:rsidP="00EF3AFE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1274" w:type="dxa"/>
                  <w:shd w:val="clear" w:color="auto" w:fill="FFFFFF"/>
                </w:tcPr>
                <w:p w14:paraId="4CA46921" w14:textId="77777777" w:rsidR="00A1249E" w:rsidRPr="00A1249E" w:rsidRDefault="00A1249E" w:rsidP="00EF3AFE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1386" w:type="dxa"/>
                  <w:shd w:val="clear" w:color="auto" w:fill="FFFFFF"/>
                </w:tcPr>
                <w:p w14:paraId="5A61E80F" w14:textId="77777777" w:rsidR="00A1249E" w:rsidRPr="00A1249E" w:rsidRDefault="00A1249E" w:rsidP="00EF3AFE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1308" w:type="dxa"/>
                  <w:shd w:val="clear" w:color="auto" w:fill="FFFFFF"/>
                </w:tcPr>
                <w:p w14:paraId="791075D1" w14:textId="77777777" w:rsidR="00A1249E" w:rsidRPr="00A1249E" w:rsidRDefault="00A1249E" w:rsidP="00EF3AFE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3231" w:type="dxa"/>
                  <w:shd w:val="clear" w:color="auto" w:fill="FFFFFF"/>
                </w:tcPr>
                <w:p w14:paraId="0784C220" w14:textId="77777777" w:rsidR="00A1249E" w:rsidRPr="00A1249E" w:rsidRDefault="00A1249E" w:rsidP="00EF3AFE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</w:tr>
            <w:tr w:rsidR="00A1249E" w:rsidRPr="00A1249E" w14:paraId="2F99B3DF" w14:textId="77777777" w:rsidTr="00B461E7">
              <w:trPr>
                <w:trHeight w:val="173"/>
              </w:trPr>
              <w:tc>
                <w:tcPr>
                  <w:tcW w:w="567" w:type="dxa"/>
                  <w:shd w:val="clear" w:color="auto" w:fill="FFFFFF"/>
                </w:tcPr>
                <w:p w14:paraId="2F2CC99B" w14:textId="77777777" w:rsidR="00A1249E" w:rsidRPr="00A1249E" w:rsidRDefault="00A1249E" w:rsidP="00EF3AFE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1729" w:type="dxa"/>
                  <w:shd w:val="clear" w:color="auto" w:fill="FFFFFF"/>
                </w:tcPr>
                <w:p w14:paraId="643F0537" w14:textId="77777777" w:rsidR="00A1249E" w:rsidRPr="00A1249E" w:rsidRDefault="00A1249E" w:rsidP="00EF3AFE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1107" w:type="dxa"/>
                  <w:shd w:val="clear" w:color="auto" w:fill="FFFFFF"/>
                </w:tcPr>
                <w:p w14:paraId="60B7FAE0" w14:textId="77777777" w:rsidR="00A1249E" w:rsidRPr="00A1249E" w:rsidRDefault="00A1249E" w:rsidP="00EF3AFE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1274" w:type="dxa"/>
                  <w:shd w:val="clear" w:color="auto" w:fill="FFFFFF"/>
                </w:tcPr>
                <w:p w14:paraId="0D2052CC" w14:textId="77777777" w:rsidR="00A1249E" w:rsidRPr="00A1249E" w:rsidRDefault="00A1249E" w:rsidP="00EF3AFE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1386" w:type="dxa"/>
                  <w:shd w:val="clear" w:color="auto" w:fill="FFFFFF"/>
                </w:tcPr>
                <w:p w14:paraId="2C151368" w14:textId="77777777" w:rsidR="00A1249E" w:rsidRPr="00A1249E" w:rsidRDefault="00A1249E" w:rsidP="00EF3AFE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1308" w:type="dxa"/>
                  <w:shd w:val="clear" w:color="auto" w:fill="FFFFFF"/>
                </w:tcPr>
                <w:p w14:paraId="3F965892" w14:textId="77777777" w:rsidR="00A1249E" w:rsidRPr="00A1249E" w:rsidRDefault="00A1249E" w:rsidP="00EF3AFE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3231" w:type="dxa"/>
                  <w:shd w:val="clear" w:color="auto" w:fill="FFFFFF"/>
                </w:tcPr>
                <w:p w14:paraId="05D0A013" w14:textId="77777777" w:rsidR="00A1249E" w:rsidRPr="00A1249E" w:rsidRDefault="00A1249E" w:rsidP="00EF3AFE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</w:tr>
            <w:tr w:rsidR="00A1249E" w:rsidRPr="00A1249E" w14:paraId="3824C936" w14:textId="77777777" w:rsidTr="00B461E7">
              <w:trPr>
                <w:trHeight w:val="173"/>
              </w:trPr>
              <w:tc>
                <w:tcPr>
                  <w:tcW w:w="567" w:type="dxa"/>
                  <w:shd w:val="clear" w:color="auto" w:fill="FFFFFF"/>
                </w:tcPr>
                <w:p w14:paraId="369649FA" w14:textId="77777777" w:rsidR="00A1249E" w:rsidRPr="00A1249E" w:rsidRDefault="00A1249E" w:rsidP="00EF3AFE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1729" w:type="dxa"/>
                  <w:shd w:val="clear" w:color="auto" w:fill="FFFFFF"/>
                </w:tcPr>
                <w:p w14:paraId="3EA0DF1A" w14:textId="77777777" w:rsidR="00A1249E" w:rsidRPr="00A1249E" w:rsidRDefault="00A1249E" w:rsidP="00EF3AFE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1107" w:type="dxa"/>
                  <w:shd w:val="clear" w:color="auto" w:fill="FFFFFF"/>
                </w:tcPr>
                <w:p w14:paraId="3C9BB5C6" w14:textId="77777777" w:rsidR="00A1249E" w:rsidRPr="00A1249E" w:rsidRDefault="00A1249E" w:rsidP="00EF3AFE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1274" w:type="dxa"/>
                  <w:shd w:val="clear" w:color="auto" w:fill="FFFFFF"/>
                </w:tcPr>
                <w:p w14:paraId="3C9931CA" w14:textId="77777777" w:rsidR="00A1249E" w:rsidRPr="00A1249E" w:rsidRDefault="00A1249E" w:rsidP="00EF3AFE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1386" w:type="dxa"/>
                  <w:shd w:val="clear" w:color="auto" w:fill="FFFFFF"/>
                </w:tcPr>
                <w:p w14:paraId="5C17E973" w14:textId="77777777" w:rsidR="00A1249E" w:rsidRPr="00A1249E" w:rsidRDefault="00A1249E" w:rsidP="00EF3AFE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1308" w:type="dxa"/>
                  <w:shd w:val="clear" w:color="auto" w:fill="FFFFFF"/>
                </w:tcPr>
                <w:p w14:paraId="1C63BD2B" w14:textId="77777777" w:rsidR="00A1249E" w:rsidRPr="00A1249E" w:rsidRDefault="00A1249E" w:rsidP="00EF3AFE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3231" w:type="dxa"/>
                  <w:shd w:val="clear" w:color="auto" w:fill="FFFFFF"/>
                </w:tcPr>
                <w:p w14:paraId="395CCCAD" w14:textId="77777777" w:rsidR="00A1249E" w:rsidRPr="00A1249E" w:rsidRDefault="00A1249E" w:rsidP="00EF3AFE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</w:tr>
            <w:tr w:rsidR="00A1249E" w:rsidRPr="00A1249E" w14:paraId="68BCA47F" w14:textId="77777777" w:rsidTr="00B461E7">
              <w:trPr>
                <w:trHeight w:val="173"/>
              </w:trPr>
              <w:tc>
                <w:tcPr>
                  <w:tcW w:w="567" w:type="dxa"/>
                  <w:shd w:val="clear" w:color="auto" w:fill="FFFFFF"/>
                </w:tcPr>
                <w:p w14:paraId="7647F794" w14:textId="77777777" w:rsidR="00A1249E" w:rsidRPr="00A1249E" w:rsidRDefault="00A1249E" w:rsidP="00EF3AFE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1729" w:type="dxa"/>
                  <w:shd w:val="clear" w:color="auto" w:fill="FFFFFF"/>
                </w:tcPr>
                <w:p w14:paraId="41F1D63C" w14:textId="77777777" w:rsidR="00A1249E" w:rsidRPr="00A1249E" w:rsidRDefault="00A1249E" w:rsidP="00EF3AFE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1107" w:type="dxa"/>
                  <w:shd w:val="clear" w:color="auto" w:fill="FFFFFF"/>
                </w:tcPr>
                <w:p w14:paraId="75B4A42B" w14:textId="77777777" w:rsidR="00A1249E" w:rsidRPr="00A1249E" w:rsidRDefault="00A1249E" w:rsidP="00EF3AFE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1274" w:type="dxa"/>
                  <w:shd w:val="clear" w:color="auto" w:fill="FFFFFF"/>
                </w:tcPr>
                <w:p w14:paraId="2E0B06CD" w14:textId="77777777" w:rsidR="00A1249E" w:rsidRPr="00A1249E" w:rsidRDefault="00A1249E" w:rsidP="00EF3AFE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1386" w:type="dxa"/>
                  <w:shd w:val="clear" w:color="auto" w:fill="FFFFFF"/>
                </w:tcPr>
                <w:p w14:paraId="78109FA4" w14:textId="77777777" w:rsidR="00A1249E" w:rsidRPr="00A1249E" w:rsidRDefault="00A1249E" w:rsidP="00EF3AFE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1308" w:type="dxa"/>
                  <w:shd w:val="clear" w:color="auto" w:fill="FFFFFF"/>
                </w:tcPr>
                <w:p w14:paraId="30C9471F" w14:textId="77777777" w:rsidR="00A1249E" w:rsidRPr="00A1249E" w:rsidRDefault="00A1249E" w:rsidP="00EF3AFE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3231" w:type="dxa"/>
                  <w:shd w:val="clear" w:color="auto" w:fill="FFFFFF"/>
                </w:tcPr>
                <w:p w14:paraId="34BA4382" w14:textId="77777777" w:rsidR="00A1249E" w:rsidRPr="00A1249E" w:rsidRDefault="00A1249E" w:rsidP="00EF3AFE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</w:tr>
            <w:tr w:rsidR="00A1249E" w:rsidRPr="00A1249E" w14:paraId="4223A989" w14:textId="77777777" w:rsidTr="00B461E7">
              <w:trPr>
                <w:trHeight w:val="173"/>
              </w:trPr>
              <w:tc>
                <w:tcPr>
                  <w:tcW w:w="567" w:type="dxa"/>
                  <w:shd w:val="clear" w:color="auto" w:fill="FFFFFF"/>
                </w:tcPr>
                <w:p w14:paraId="27FF86E9" w14:textId="77777777" w:rsidR="00A1249E" w:rsidRPr="00A1249E" w:rsidRDefault="00A1249E" w:rsidP="00EF3AFE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1729" w:type="dxa"/>
                  <w:shd w:val="clear" w:color="auto" w:fill="FFFFFF"/>
                </w:tcPr>
                <w:p w14:paraId="10E76C45" w14:textId="77777777" w:rsidR="00A1249E" w:rsidRPr="00A1249E" w:rsidRDefault="00A1249E" w:rsidP="00EF3AFE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1107" w:type="dxa"/>
                  <w:shd w:val="clear" w:color="auto" w:fill="FFFFFF"/>
                </w:tcPr>
                <w:p w14:paraId="19313B75" w14:textId="77777777" w:rsidR="00A1249E" w:rsidRPr="00A1249E" w:rsidRDefault="00A1249E" w:rsidP="00EF3AFE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1274" w:type="dxa"/>
                  <w:shd w:val="clear" w:color="auto" w:fill="FFFFFF"/>
                </w:tcPr>
                <w:p w14:paraId="10C2A750" w14:textId="77777777" w:rsidR="00A1249E" w:rsidRPr="00A1249E" w:rsidRDefault="00A1249E" w:rsidP="00EF3AFE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1386" w:type="dxa"/>
                  <w:shd w:val="clear" w:color="auto" w:fill="FFFFFF"/>
                </w:tcPr>
                <w:p w14:paraId="16995732" w14:textId="77777777" w:rsidR="00A1249E" w:rsidRPr="00A1249E" w:rsidRDefault="00A1249E" w:rsidP="00EF3AFE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1308" w:type="dxa"/>
                  <w:shd w:val="clear" w:color="auto" w:fill="FFFFFF"/>
                </w:tcPr>
                <w:p w14:paraId="13B2D64F" w14:textId="77777777" w:rsidR="00A1249E" w:rsidRPr="00A1249E" w:rsidRDefault="00A1249E" w:rsidP="00EF3AFE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3231" w:type="dxa"/>
                  <w:shd w:val="clear" w:color="auto" w:fill="FFFFFF"/>
                </w:tcPr>
                <w:p w14:paraId="4ED45091" w14:textId="77777777" w:rsidR="00A1249E" w:rsidRPr="00A1249E" w:rsidRDefault="00A1249E" w:rsidP="00EF3AFE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</w:tr>
            <w:tr w:rsidR="00A1249E" w:rsidRPr="00A1249E" w14:paraId="2778BFF9" w14:textId="77777777" w:rsidTr="00B461E7">
              <w:trPr>
                <w:trHeight w:val="173"/>
              </w:trPr>
              <w:tc>
                <w:tcPr>
                  <w:tcW w:w="567" w:type="dxa"/>
                  <w:shd w:val="clear" w:color="auto" w:fill="FFFFFF"/>
                </w:tcPr>
                <w:p w14:paraId="6D2BC4F5" w14:textId="77777777" w:rsidR="00A1249E" w:rsidRPr="00A1249E" w:rsidRDefault="00A1249E" w:rsidP="00EF3AFE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1729" w:type="dxa"/>
                  <w:shd w:val="clear" w:color="auto" w:fill="FFFFFF"/>
                </w:tcPr>
                <w:p w14:paraId="432FE330" w14:textId="77777777" w:rsidR="00A1249E" w:rsidRPr="00A1249E" w:rsidRDefault="00A1249E" w:rsidP="00EF3AFE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1107" w:type="dxa"/>
                  <w:shd w:val="clear" w:color="auto" w:fill="FFFFFF"/>
                </w:tcPr>
                <w:p w14:paraId="1F2B8FC4" w14:textId="77777777" w:rsidR="00A1249E" w:rsidRPr="00A1249E" w:rsidRDefault="00A1249E" w:rsidP="00EF3AFE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1274" w:type="dxa"/>
                  <w:shd w:val="clear" w:color="auto" w:fill="FFFFFF"/>
                </w:tcPr>
                <w:p w14:paraId="6537182F" w14:textId="77777777" w:rsidR="00A1249E" w:rsidRPr="00A1249E" w:rsidRDefault="00A1249E" w:rsidP="00EF3AFE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1386" w:type="dxa"/>
                  <w:shd w:val="clear" w:color="auto" w:fill="FFFFFF"/>
                </w:tcPr>
                <w:p w14:paraId="0DA7B5F1" w14:textId="77777777" w:rsidR="00A1249E" w:rsidRPr="00A1249E" w:rsidRDefault="00A1249E" w:rsidP="00EF3AFE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1308" w:type="dxa"/>
                  <w:shd w:val="clear" w:color="auto" w:fill="FFFFFF"/>
                </w:tcPr>
                <w:p w14:paraId="75FBA37B" w14:textId="77777777" w:rsidR="00A1249E" w:rsidRPr="00A1249E" w:rsidRDefault="00A1249E" w:rsidP="00EF3AFE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3231" w:type="dxa"/>
                  <w:shd w:val="clear" w:color="auto" w:fill="FFFFFF"/>
                </w:tcPr>
                <w:p w14:paraId="51BBAA15" w14:textId="77777777" w:rsidR="00A1249E" w:rsidRPr="00A1249E" w:rsidRDefault="00A1249E" w:rsidP="00EF3AFE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</w:tr>
            <w:tr w:rsidR="00A1249E" w:rsidRPr="00A1249E" w14:paraId="07AFBCF1" w14:textId="77777777" w:rsidTr="00B461E7">
              <w:trPr>
                <w:trHeight w:val="173"/>
              </w:trPr>
              <w:tc>
                <w:tcPr>
                  <w:tcW w:w="567" w:type="dxa"/>
                  <w:shd w:val="clear" w:color="auto" w:fill="FFFFFF"/>
                </w:tcPr>
                <w:p w14:paraId="5E696CDA" w14:textId="77777777" w:rsidR="00A1249E" w:rsidRPr="00A1249E" w:rsidRDefault="00A1249E" w:rsidP="00EF3AFE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1729" w:type="dxa"/>
                  <w:shd w:val="clear" w:color="auto" w:fill="FFFFFF"/>
                </w:tcPr>
                <w:p w14:paraId="0D81C648" w14:textId="77777777" w:rsidR="00A1249E" w:rsidRPr="00A1249E" w:rsidRDefault="00A1249E" w:rsidP="00EF3AFE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1107" w:type="dxa"/>
                  <w:shd w:val="clear" w:color="auto" w:fill="FFFFFF"/>
                </w:tcPr>
                <w:p w14:paraId="46A07EE3" w14:textId="77777777" w:rsidR="00A1249E" w:rsidRPr="00A1249E" w:rsidRDefault="00A1249E" w:rsidP="00EF3AFE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1274" w:type="dxa"/>
                  <w:shd w:val="clear" w:color="auto" w:fill="FFFFFF"/>
                </w:tcPr>
                <w:p w14:paraId="1630B64A" w14:textId="77777777" w:rsidR="00A1249E" w:rsidRPr="00A1249E" w:rsidRDefault="00A1249E" w:rsidP="00EF3AFE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1386" w:type="dxa"/>
                  <w:shd w:val="clear" w:color="auto" w:fill="FFFFFF"/>
                </w:tcPr>
                <w:p w14:paraId="65CDF6F8" w14:textId="77777777" w:rsidR="00A1249E" w:rsidRPr="00A1249E" w:rsidRDefault="00A1249E" w:rsidP="00EF3AFE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1308" w:type="dxa"/>
                  <w:shd w:val="clear" w:color="auto" w:fill="FFFFFF"/>
                </w:tcPr>
                <w:p w14:paraId="298869E0" w14:textId="77777777" w:rsidR="00A1249E" w:rsidRPr="00A1249E" w:rsidRDefault="00A1249E" w:rsidP="00EF3AFE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  <w:tc>
                <w:tcPr>
                  <w:tcW w:w="3231" w:type="dxa"/>
                  <w:shd w:val="clear" w:color="auto" w:fill="FFFFFF"/>
                </w:tcPr>
                <w:p w14:paraId="715291C9" w14:textId="77777777" w:rsidR="00A1249E" w:rsidRPr="00A1249E" w:rsidRDefault="00A1249E" w:rsidP="00EF3AFE">
                  <w:pPr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</w:p>
              </w:tc>
            </w:tr>
          </w:tbl>
          <w:p w14:paraId="7BF012D5" w14:textId="77777777" w:rsidR="00A1249E" w:rsidRPr="00A1249E" w:rsidRDefault="00A1249E" w:rsidP="00EF3AF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6BF8AE04" w14:textId="408D7F64" w:rsidR="005F70E4" w:rsidRPr="00A1249E" w:rsidRDefault="005F70E4">
      <w:pPr>
        <w:rPr>
          <w:rFonts w:asciiTheme="majorHAnsi" w:hAnsiTheme="majorHAnsi" w:cstheme="majorHAnsi"/>
          <w:sz w:val="24"/>
          <w:szCs w:val="24"/>
        </w:rPr>
      </w:pPr>
    </w:p>
    <w:sectPr w:rsidR="005F70E4" w:rsidRPr="00A1249E" w:rsidSect="00E65CBA">
      <w:footerReference w:type="default" r:id="rId10"/>
      <w:pgSz w:w="12240" w:h="15840" w:code="1"/>
      <w:pgMar w:top="360" w:right="360" w:bottom="360" w:left="36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8F9C5" w14:textId="77777777" w:rsidR="008308C9" w:rsidRDefault="008308C9" w:rsidP="006843CF">
      <w:r>
        <w:separator/>
      </w:r>
    </w:p>
  </w:endnote>
  <w:endnote w:type="continuationSeparator" w:id="0">
    <w:p w14:paraId="2BB63ECC" w14:textId="77777777" w:rsidR="008308C9" w:rsidRDefault="008308C9" w:rsidP="00684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FC1CF" w14:textId="71C49089" w:rsidR="00722D7A" w:rsidRDefault="004F7C38">
    <w:pPr>
      <w:pStyle w:val="Footer"/>
    </w:pPr>
    <w:r>
      <w:t xml:space="preserve">                                        </w:t>
    </w:r>
    <w:r w:rsidR="00722D7A" w:rsidRPr="00722D7A">
      <w:rPr>
        <w:noProof/>
      </w:rPr>
      <w:drawing>
        <wp:inline distT="0" distB="0" distL="0" distR="0" wp14:anchorId="19AC14AF" wp14:editId="4EA00DE2">
          <wp:extent cx="537663" cy="431764"/>
          <wp:effectExtent l="0" t="0" r="0" b="6985"/>
          <wp:docPr id="78499911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499911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4310" cy="445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</w:t>
    </w:r>
    <w:r w:rsidRPr="00672A00">
      <w:rPr>
        <w:rFonts w:asciiTheme="majorHAnsi" w:hAnsiTheme="majorHAnsi" w:cstheme="majorHAnsi"/>
        <w:b/>
        <w:noProof/>
      </w:rPr>
      <w:drawing>
        <wp:inline distT="0" distB="0" distL="0" distR="0" wp14:anchorId="688F3D31" wp14:editId="5A2B81D3">
          <wp:extent cx="1354086" cy="205105"/>
          <wp:effectExtent l="0" t="0" r="0" b="4445"/>
          <wp:docPr id="1777397667" name="Picture 9" descr="Description: LOGO AT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LOGO AT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2273" cy="2275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  <w:r w:rsidRPr="004F7C38">
      <w:rPr>
        <w:noProof/>
      </w:rPr>
      <w:drawing>
        <wp:inline distT="0" distB="0" distL="0" distR="0" wp14:anchorId="2F77492C" wp14:editId="0E3EDFD3">
          <wp:extent cx="1016000" cy="377791"/>
          <wp:effectExtent l="0" t="0" r="0" b="3810"/>
          <wp:docPr id="496739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673960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28937" cy="3826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</w:t>
    </w:r>
    <w:r w:rsidRPr="004F7C38">
      <w:rPr>
        <w:noProof/>
      </w:rPr>
      <w:drawing>
        <wp:inline distT="0" distB="0" distL="0" distR="0" wp14:anchorId="6A15AA10" wp14:editId="5C2A180E">
          <wp:extent cx="768350" cy="267970"/>
          <wp:effectExtent l="0" t="0" r="0" b="0"/>
          <wp:docPr id="131352137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3521370" name="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786412" cy="2742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 w:rsidRPr="004F7C38">
      <w:rPr>
        <w:noProof/>
      </w:rPr>
      <w:drawing>
        <wp:inline distT="0" distB="0" distL="0" distR="0" wp14:anchorId="0F549A42" wp14:editId="330476A6">
          <wp:extent cx="406400" cy="402548"/>
          <wp:effectExtent l="0" t="0" r="0" b="0"/>
          <wp:docPr id="85079902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799025" name="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414318" cy="4103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010D4" w14:textId="77777777" w:rsidR="008308C9" w:rsidRDefault="008308C9" w:rsidP="006843CF">
      <w:r>
        <w:separator/>
      </w:r>
    </w:p>
  </w:footnote>
  <w:footnote w:type="continuationSeparator" w:id="0">
    <w:p w14:paraId="3B00DA78" w14:textId="77777777" w:rsidR="008308C9" w:rsidRDefault="008308C9" w:rsidP="006843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.4pt;height:3pt;visibility:visible;mso-wrap-style:square" o:bullet="t">
        <v:imagedata r:id="rId1" o:title=""/>
      </v:shape>
    </w:pict>
  </w:numPicBullet>
  <w:numPicBullet w:numPicBulletId="1">
    <w:pict>
      <v:shape w14:anchorId="6DB73869" id="_x0000_i1026" type="#_x0000_t75" style="width:2.4pt;height:3pt;visibility:visible;mso-wrap-style:square" o:bullet="t">
        <v:imagedata r:id="rId2" o:title=""/>
      </v:shape>
    </w:pict>
  </w:numPicBullet>
  <w:numPicBullet w:numPicBulletId="2">
    <w:pict>
      <v:shape id="_x0000_i1027" type="#_x0000_t75" style="width:2.4pt;height:3pt;visibility:visible;mso-wrap-style:square" o:bullet="t">
        <v:imagedata r:id="rId3" o:title=""/>
      </v:shape>
    </w:pict>
  </w:numPicBullet>
  <w:abstractNum w:abstractNumId="0" w15:restartNumberingAfterBreak="0">
    <w:nsid w:val="041F479E"/>
    <w:multiLevelType w:val="multilevel"/>
    <w:tmpl w:val="7188F6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134D28"/>
    <w:multiLevelType w:val="hybridMultilevel"/>
    <w:tmpl w:val="D3BA288C"/>
    <w:lvl w:ilvl="0" w:tplc="EEEA38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90D73"/>
    <w:multiLevelType w:val="hybridMultilevel"/>
    <w:tmpl w:val="52145030"/>
    <w:lvl w:ilvl="0" w:tplc="9214802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BA03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D438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C6B6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6C6C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F8A2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CFC03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6C5F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DA6E4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F061CB3"/>
    <w:multiLevelType w:val="multilevel"/>
    <w:tmpl w:val="54DA8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5A2CEC"/>
    <w:multiLevelType w:val="hybridMultilevel"/>
    <w:tmpl w:val="202A49C4"/>
    <w:lvl w:ilvl="0" w:tplc="3CB8C43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8CF6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5AB0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A406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1471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B65A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347F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A27C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A2C07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CD4297B"/>
    <w:multiLevelType w:val="multilevel"/>
    <w:tmpl w:val="048A9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B87CC9"/>
    <w:multiLevelType w:val="multilevel"/>
    <w:tmpl w:val="F10C1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946836"/>
    <w:multiLevelType w:val="hybridMultilevel"/>
    <w:tmpl w:val="51F6CFE8"/>
    <w:lvl w:ilvl="0" w:tplc="B77EE62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CCB1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48EA8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CE9D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FC7F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16C96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B78EB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B2B9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0FABC3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2ED83E8A"/>
    <w:multiLevelType w:val="hybridMultilevel"/>
    <w:tmpl w:val="72025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C86BE7"/>
    <w:multiLevelType w:val="multilevel"/>
    <w:tmpl w:val="9A5AF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D24D99"/>
    <w:multiLevelType w:val="hybridMultilevel"/>
    <w:tmpl w:val="D7EE8632"/>
    <w:lvl w:ilvl="0" w:tplc="AC20FD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4D7423"/>
    <w:multiLevelType w:val="multilevel"/>
    <w:tmpl w:val="8536D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D23F0F"/>
    <w:multiLevelType w:val="multilevel"/>
    <w:tmpl w:val="C97C2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9F37B6"/>
    <w:multiLevelType w:val="multilevel"/>
    <w:tmpl w:val="1DC6A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0723DA"/>
    <w:multiLevelType w:val="multilevel"/>
    <w:tmpl w:val="5C128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8B2313"/>
    <w:multiLevelType w:val="multilevel"/>
    <w:tmpl w:val="85323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976B98"/>
    <w:multiLevelType w:val="multilevel"/>
    <w:tmpl w:val="E0FCC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624B94"/>
    <w:multiLevelType w:val="hybridMultilevel"/>
    <w:tmpl w:val="7EB2D2BA"/>
    <w:lvl w:ilvl="0" w:tplc="E954CD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37033E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E8E95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6894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2C7D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DB2FA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03076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AA51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1A8D6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6828172A"/>
    <w:multiLevelType w:val="multilevel"/>
    <w:tmpl w:val="CF105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876A39"/>
    <w:multiLevelType w:val="multilevel"/>
    <w:tmpl w:val="D7AA2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BF52EF"/>
    <w:multiLevelType w:val="hybridMultilevel"/>
    <w:tmpl w:val="E2C88E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430609"/>
    <w:multiLevelType w:val="multilevel"/>
    <w:tmpl w:val="6AEE9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6C3652"/>
    <w:multiLevelType w:val="hybridMultilevel"/>
    <w:tmpl w:val="6D0AB2EE"/>
    <w:lvl w:ilvl="0" w:tplc="E5EAC8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284F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FE207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57A11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8082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9F800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A438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4416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62C22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7DAF771C"/>
    <w:multiLevelType w:val="multilevel"/>
    <w:tmpl w:val="8154F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2511430">
    <w:abstractNumId w:val="0"/>
  </w:num>
  <w:num w:numId="2" w16cid:durableId="2076275485">
    <w:abstractNumId w:val="17"/>
  </w:num>
  <w:num w:numId="3" w16cid:durableId="683828100">
    <w:abstractNumId w:val="7"/>
  </w:num>
  <w:num w:numId="4" w16cid:durableId="1038512780">
    <w:abstractNumId w:val="4"/>
  </w:num>
  <w:num w:numId="5" w16cid:durableId="276525604">
    <w:abstractNumId w:val="2"/>
  </w:num>
  <w:num w:numId="6" w16cid:durableId="98575632">
    <w:abstractNumId w:val="22"/>
  </w:num>
  <w:num w:numId="7" w16cid:durableId="180902169">
    <w:abstractNumId w:val="9"/>
  </w:num>
  <w:num w:numId="8" w16cid:durableId="483743172">
    <w:abstractNumId w:val="19"/>
  </w:num>
  <w:num w:numId="9" w16cid:durableId="1971978554">
    <w:abstractNumId w:val="3"/>
  </w:num>
  <w:num w:numId="10" w16cid:durableId="113868553">
    <w:abstractNumId w:val="12"/>
  </w:num>
  <w:num w:numId="11" w16cid:durableId="176383014">
    <w:abstractNumId w:val="15"/>
  </w:num>
  <w:num w:numId="12" w16cid:durableId="35929069">
    <w:abstractNumId w:val="16"/>
  </w:num>
  <w:num w:numId="13" w16cid:durableId="1493792429">
    <w:abstractNumId w:val="8"/>
  </w:num>
  <w:num w:numId="14" w16cid:durableId="578058864">
    <w:abstractNumId w:val="20"/>
  </w:num>
  <w:num w:numId="15" w16cid:durableId="599334202">
    <w:abstractNumId w:val="10"/>
  </w:num>
  <w:num w:numId="16" w16cid:durableId="1895701130">
    <w:abstractNumId w:val="11"/>
  </w:num>
  <w:num w:numId="17" w16cid:durableId="1844272246">
    <w:abstractNumId w:val="14"/>
  </w:num>
  <w:num w:numId="18" w16cid:durableId="811754194">
    <w:abstractNumId w:val="21"/>
  </w:num>
  <w:num w:numId="19" w16cid:durableId="979190550">
    <w:abstractNumId w:val="13"/>
  </w:num>
  <w:num w:numId="20" w16cid:durableId="897515667">
    <w:abstractNumId w:val="18"/>
  </w:num>
  <w:num w:numId="21" w16cid:durableId="799689432">
    <w:abstractNumId w:val="6"/>
  </w:num>
  <w:num w:numId="22" w16cid:durableId="366300965">
    <w:abstractNumId w:val="23"/>
  </w:num>
  <w:num w:numId="23" w16cid:durableId="177620496">
    <w:abstractNumId w:val="1"/>
  </w:num>
  <w:num w:numId="24" w16cid:durableId="17007376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990"/>
    <w:rsid w:val="00002A65"/>
    <w:rsid w:val="000531CF"/>
    <w:rsid w:val="000D247E"/>
    <w:rsid w:val="00114C4E"/>
    <w:rsid w:val="00117A40"/>
    <w:rsid w:val="00194B1B"/>
    <w:rsid w:val="001B326D"/>
    <w:rsid w:val="00255221"/>
    <w:rsid w:val="0027745F"/>
    <w:rsid w:val="00295D9B"/>
    <w:rsid w:val="00317BDC"/>
    <w:rsid w:val="00333C62"/>
    <w:rsid w:val="00335AA7"/>
    <w:rsid w:val="0034169F"/>
    <w:rsid w:val="00377438"/>
    <w:rsid w:val="00387A59"/>
    <w:rsid w:val="003B7DE5"/>
    <w:rsid w:val="003C5B03"/>
    <w:rsid w:val="004953EC"/>
    <w:rsid w:val="004F7C38"/>
    <w:rsid w:val="00520927"/>
    <w:rsid w:val="00595839"/>
    <w:rsid w:val="005F70E4"/>
    <w:rsid w:val="00606D3B"/>
    <w:rsid w:val="00672A00"/>
    <w:rsid w:val="00681984"/>
    <w:rsid w:val="006843CF"/>
    <w:rsid w:val="00685C55"/>
    <w:rsid w:val="00687CD4"/>
    <w:rsid w:val="00722D7A"/>
    <w:rsid w:val="007520AC"/>
    <w:rsid w:val="007661BA"/>
    <w:rsid w:val="00786D16"/>
    <w:rsid w:val="00794852"/>
    <w:rsid w:val="007D37B1"/>
    <w:rsid w:val="0080025B"/>
    <w:rsid w:val="00823D2E"/>
    <w:rsid w:val="008308C9"/>
    <w:rsid w:val="008814D9"/>
    <w:rsid w:val="008A5768"/>
    <w:rsid w:val="008D4028"/>
    <w:rsid w:val="00904EDB"/>
    <w:rsid w:val="00A056AA"/>
    <w:rsid w:val="00A1249E"/>
    <w:rsid w:val="00A36990"/>
    <w:rsid w:val="00B024DE"/>
    <w:rsid w:val="00B43657"/>
    <w:rsid w:val="00B461E7"/>
    <w:rsid w:val="00BC48DA"/>
    <w:rsid w:val="00BD640B"/>
    <w:rsid w:val="00BF3BF8"/>
    <w:rsid w:val="00C3301E"/>
    <w:rsid w:val="00C47C64"/>
    <w:rsid w:val="00D43B02"/>
    <w:rsid w:val="00D75BD5"/>
    <w:rsid w:val="00E65CBA"/>
    <w:rsid w:val="00EF2066"/>
    <w:rsid w:val="00F7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4D143C"/>
  <w15:chartTrackingRefBased/>
  <w15:docId w15:val="{5EC1E656-1503-42AF-A4B2-BFA6ACB64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7BDC"/>
    <w:rPr>
      <w:color w:val="212120"/>
      <w:kern w:val="28"/>
    </w:rPr>
  </w:style>
  <w:style w:type="paragraph" w:styleId="Heading1">
    <w:name w:val="heading 1"/>
    <w:basedOn w:val="Normal"/>
    <w:next w:val="Normal"/>
    <w:link w:val="Heading1Char"/>
    <w:qFormat/>
    <w:rsid w:val="007D3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A36990"/>
    <w:pPr>
      <w:spacing w:before="100" w:beforeAutospacing="1" w:after="100" w:afterAutospacing="1"/>
      <w:outlineLvl w:val="1"/>
    </w:pPr>
    <w:rPr>
      <w:b/>
      <w:bCs/>
      <w:color w:val="auto"/>
      <w:kern w:val="0"/>
      <w:sz w:val="36"/>
      <w:szCs w:val="36"/>
      <w:lang w:val="ro-RO" w:eastAsia="ro-RO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22D7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843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843CF"/>
    <w:rPr>
      <w:color w:val="212120"/>
      <w:kern w:val="28"/>
    </w:rPr>
  </w:style>
  <w:style w:type="paragraph" w:styleId="Footer">
    <w:name w:val="footer"/>
    <w:basedOn w:val="Normal"/>
    <w:link w:val="FooterChar"/>
    <w:uiPriority w:val="99"/>
    <w:rsid w:val="006843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43CF"/>
    <w:rPr>
      <w:color w:val="212120"/>
      <w:kern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36990"/>
    <w:rPr>
      <w:b/>
      <w:bCs/>
      <w:sz w:val="36"/>
      <w:szCs w:val="36"/>
      <w:lang w:val="ro-RO" w:eastAsia="ro-RO"/>
    </w:rPr>
  </w:style>
  <w:style w:type="paragraph" w:styleId="NoSpacing">
    <w:name w:val="No Spacing"/>
    <w:link w:val="NoSpacingChar"/>
    <w:uiPriority w:val="1"/>
    <w:qFormat/>
    <w:rsid w:val="00A36990"/>
    <w:rPr>
      <w:rFonts w:ascii="Calibri" w:eastAsia="Calibri" w:hAnsi="Calibri"/>
      <w:sz w:val="22"/>
      <w:szCs w:val="22"/>
      <w:lang w:val="ro-RO"/>
    </w:rPr>
  </w:style>
  <w:style w:type="character" w:styleId="Hyperlink">
    <w:name w:val="Hyperlink"/>
    <w:unhideWhenUsed/>
    <w:rsid w:val="00A36990"/>
    <w:rPr>
      <w:color w:val="0000FF"/>
      <w:u w:val="single"/>
    </w:rPr>
  </w:style>
  <w:style w:type="character" w:customStyle="1" w:styleId="NoSpacingChar">
    <w:name w:val="No Spacing Char"/>
    <w:link w:val="NoSpacing"/>
    <w:uiPriority w:val="1"/>
    <w:rsid w:val="00A36990"/>
    <w:rPr>
      <w:rFonts w:ascii="Calibri" w:eastAsia="Calibri" w:hAnsi="Calibri"/>
      <w:sz w:val="22"/>
      <w:szCs w:val="22"/>
      <w:lang w:val="ro-RO"/>
    </w:rPr>
  </w:style>
  <w:style w:type="paragraph" w:styleId="ListParagraph">
    <w:name w:val="List Paragraph"/>
    <w:basedOn w:val="Normal"/>
    <w:uiPriority w:val="34"/>
    <w:qFormat/>
    <w:rsid w:val="00A36990"/>
    <w:pPr>
      <w:ind w:left="720"/>
      <w:contextualSpacing/>
    </w:pPr>
  </w:style>
  <w:style w:type="character" w:styleId="Strong">
    <w:name w:val="Strong"/>
    <w:uiPriority w:val="22"/>
    <w:qFormat/>
    <w:rsid w:val="00D43B02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23D2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7D37B1"/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722D7A"/>
    <w:rPr>
      <w:rFonts w:asciiTheme="majorHAnsi" w:eastAsiaTheme="majorEastAsia" w:hAnsiTheme="majorHAnsi" w:cstheme="majorBidi"/>
      <w:color w:val="1F3763" w:themeColor="accent1" w:themeShade="7F"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atctraining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Tel:___________________________Fax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jpeg"/><Relationship Id="rId1" Type="http://schemas.openxmlformats.org/officeDocument/2006/relationships/image" Target="media/image5.png"/><Relationship Id="rId5" Type="http://schemas.openxmlformats.org/officeDocument/2006/relationships/image" Target="media/image9.png"/><Relationship Id="rId4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stina.soare\AppData\Roaming\Microsoft\Templates\Technology%20business%20datasheet%20(two-sided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Technology business datasheet (two-sided)</Template>
  <TotalTime>2</TotalTime>
  <Pages>1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StockLayouts LLC</Company>
  <LinksUpToDate>false</LinksUpToDate>
  <CharactersWithSpaces>2891</CharactersWithSpaces>
  <SharedDoc>false</SharedDoc>
  <HLinks>
    <vt:vector size="6" baseType="variant">
      <vt:variant>
        <vt:i4>3473521</vt:i4>
      </vt:variant>
      <vt:variant>
        <vt:i4>-1</vt:i4>
      </vt:variant>
      <vt:variant>
        <vt:i4>1027</vt:i4>
      </vt:variant>
      <vt:variant>
        <vt:i4>1</vt:i4>
      </vt:variant>
      <vt:variant>
        <vt:lpwstr>C:\Documents and Settings\tamic\Desktop\TC999D\TC9990901D-PB\TC9990901-IMG03.jpg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MARTES</dc:creator>
  <cp:keywords/>
  <dc:description/>
  <cp:lastModifiedBy>ELENA MARTEŞ</cp:lastModifiedBy>
  <cp:revision>3</cp:revision>
  <cp:lastPrinted>2026-03-04T06:42:00Z</cp:lastPrinted>
  <dcterms:created xsi:type="dcterms:W3CDTF">2026-03-05T20:17:00Z</dcterms:created>
  <dcterms:modified xsi:type="dcterms:W3CDTF">2026-03-09T21:07:00Z</dcterms:modified>
</cp:coreProperties>
</file>